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977E9" w14:textId="3C8205F0" w:rsidR="00FD1C0F" w:rsidRPr="00716752" w:rsidRDefault="00716752" w:rsidP="00DB25AB">
      <w:pPr>
        <w:pStyle w:val="SUB-HEADING"/>
      </w:pPr>
      <w:r>
        <w:t xml:space="preserve">                                        </w:t>
      </w:r>
      <w:r w:rsidR="00DC58CB" w:rsidRPr="00716752">
        <w:t>Complaints Form</w:t>
      </w:r>
    </w:p>
    <w:p w14:paraId="7E41EDC8" w14:textId="7256C457" w:rsidR="00AA1CB2" w:rsidRDefault="00B77417" w:rsidP="00DB25AB">
      <w:pPr>
        <w:pStyle w:val="TEXTNO"/>
      </w:pPr>
      <w:r>
        <w:t xml:space="preserve">           </w:t>
      </w:r>
      <w:r w:rsidR="00AA1CB2" w:rsidRPr="00AA1CB2">
        <w:t>MV Family Centre aims to provide families and referrers with the best possible service. We value openness</w:t>
      </w:r>
      <w:r w:rsidR="00716752">
        <w:t xml:space="preserve">, </w:t>
      </w:r>
      <w:r w:rsidR="00AA1CB2" w:rsidRPr="00AA1CB2">
        <w:t>honesty</w:t>
      </w:r>
      <w:r w:rsidR="00716752">
        <w:t xml:space="preserve">, </w:t>
      </w:r>
      <w:r w:rsidR="00AA1CB2" w:rsidRPr="00AA1CB2">
        <w:t>your opinions, comments and/or suggestions which could help us to improve services, are always very welcome. Sometimes however, we may get things wrong, and you have the right to make a complaint.</w:t>
      </w:r>
      <w:r w:rsidR="00DC58CB" w:rsidRPr="00063595">
        <w:t xml:space="preserve"> </w:t>
      </w:r>
      <w:r w:rsidR="00855272">
        <w:t>C</w:t>
      </w:r>
      <w:r w:rsidR="00716752">
        <w:t xml:space="preserve">omplaints should be made initially to the Co-ordinator who is on duty on the day in an informal manner. </w:t>
      </w:r>
    </w:p>
    <w:p w14:paraId="3CF45805" w14:textId="4304508D" w:rsidR="00DC58CB" w:rsidRDefault="00AA1CB2" w:rsidP="00DB25AB">
      <w:pPr>
        <w:pStyle w:val="TEXTNO"/>
      </w:pPr>
      <w:r>
        <w:t xml:space="preserve">           Please </w:t>
      </w:r>
      <w:r w:rsidR="00DC58CB" w:rsidRPr="00063595">
        <w:t xml:space="preserve">complete this form, when you would like to make a complaint that cannot or has not been informally resolved. On this page we have provided some information about our complaints procedure to help you anticipate the steps that we will follow when you submit this form. </w:t>
      </w:r>
    </w:p>
    <w:p w14:paraId="4D14E055" w14:textId="5FC951B8" w:rsidR="003F5B51" w:rsidRPr="003F5B51" w:rsidRDefault="003F5B51" w:rsidP="00DB25AB">
      <w:pPr>
        <w:pStyle w:val="TEXTNO"/>
        <w:rPr>
          <w:b/>
          <w:bCs/>
        </w:rPr>
      </w:pPr>
      <w:r>
        <w:t xml:space="preserve">           </w:t>
      </w:r>
      <w:r w:rsidRPr="003F5B51">
        <w:rPr>
          <w:b/>
          <w:bCs/>
        </w:rPr>
        <w:t>Stage 1</w:t>
      </w:r>
    </w:p>
    <w:p w14:paraId="5BD591A0" w14:textId="626ED87F" w:rsidR="00AA1CB2" w:rsidRDefault="003F5B51" w:rsidP="00DB25AB">
      <w:pPr>
        <w:pStyle w:val="TEXTNO"/>
      </w:pPr>
      <w:r>
        <w:rPr>
          <w:b/>
          <w:bCs/>
        </w:rPr>
        <w:t xml:space="preserve">           </w:t>
      </w:r>
      <w:r w:rsidR="00AA1CB2">
        <w:t xml:space="preserve">Use this form to put in writing the nature of your complaint. You can give this to any member of the team, or you could direct this form to the centre co-ordinator via email at admin@mvfamilycentre.co.uk. </w:t>
      </w:r>
    </w:p>
    <w:p w14:paraId="2B4094AC" w14:textId="7BCD7E53" w:rsidR="00AA1CB2" w:rsidRDefault="001D5C8D" w:rsidP="00DB25AB">
      <w:pPr>
        <w:pStyle w:val="TEXTNO"/>
      </w:pPr>
      <w:r>
        <w:t xml:space="preserve">            </w:t>
      </w:r>
      <w:r w:rsidR="00AA1CB2">
        <w:t>If your complaint is about the co-ordinator another person will be named in the complaints</w:t>
      </w:r>
      <w:r w:rsidR="003F5B51">
        <w:t xml:space="preserve"> </w:t>
      </w:r>
      <w:r w:rsidR="00AA1CB2">
        <w:t xml:space="preserve">procedure for this form to be sent to.  </w:t>
      </w:r>
    </w:p>
    <w:p w14:paraId="780290A7" w14:textId="0DB18737" w:rsidR="00AA1CB2" w:rsidRDefault="001D5C8D" w:rsidP="00DB25AB">
      <w:pPr>
        <w:pStyle w:val="TEXTNO"/>
      </w:pPr>
      <w:r>
        <w:t xml:space="preserve">           </w:t>
      </w:r>
      <w:r w:rsidR="00AA1CB2">
        <w:t>Upon receipt person managing the process will respond to the complainant (formally) within 5 working days to confirm receipt and to outline the process moving forward.</w:t>
      </w:r>
    </w:p>
    <w:p w14:paraId="7CA60433" w14:textId="4635ABA7" w:rsidR="009B78B6" w:rsidRPr="00511152" w:rsidRDefault="009B78B6" w:rsidP="00DB25AB">
      <w:pPr>
        <w:pStyle w:val="TEXTNO"/>
        <w:rPr>
          <w:b/>
          <w:bCs/>
        </w:rPr>
      </w:pPr>
      <w:r w:rsidRPr="00511152">
        <w:t xml:space="preserve">          </w:t>
      </w:r>
      <w:r w:rsidRPr="00511152">
        <w:rPr>
          <w:b/>
          <w:bCs/>
        </w:rPr>
        <w:t>Stage 2</w:t>
      </w:r>
    </w:p>
    <w:p w14:paraId="4E07CF15" w14:textId="77777777" w:rsidR="00511152" w:rsidRPr="00511152" w:rsidRDefault="00511152" w:rsidP="00DB25AB">
      <w:pPr>
        <w:pStyle w:val="TEXTNO"/>
      </w:pPr>
      <w:r>
        <w:t xml:space="preserve">          </w:t>
      </w:r>
      <w:r w:rsidRPr="00511152">
        <w:t xml:space="preserve">This stage is only implemented at your request when unsatisfied with stage 1. </w:t>
      </w:r>
    </w:p>
    <w:p w14:paraId="1CA0474D" w14:textId="2B27C0FC" w:rsidR="00511152" w:rsidRPr="00511152" w:rsidRDefault="00511152" w:rsidP="00DB25AB">
      <w:pPr>
        <w:pStyle w:val="TEXTNO"/>
      </w:pPr>
      <w:r>
        <w:t xml:space="preserve">           </w:t>
      </w:r>
      <w:r w:rsidRPr="00511152">
        <w:t>Within specified timescales, you will need to notify, in writing, the person who led stage 1 that you want to escalate to stage 2. You will usually need to outline the reasons for this. The co-ordinator will then escalate this to a director or management committee member.</w:t>
      </w:r>
    </w:p>
    <w:p w14:paraId="4BDC1350" w14:textId="78AF13E8" w:rsidR="00511152" w:rsidRPr="00511152" w:rsidRDefault="00511152" w:rsidP="00DB25AB">
      <w:pPr>
        <w:pStyle w:val="TEXTNO"/>
      </w:pPr>
      <w:r>
        <w:t xml:space="preserve">           </w:t>
      </w:r>
      <w:r w:rsidRPr="00511152">
        <w:t xml:space="preserve">Within timescales set out by the policy and upon receipt of the written complaint. The person managing the process will respond to the complainant (formally) to confirm receipt and to outline the process moving forward. </w:t>
      </w:r>
    </w:p>
    <w:p w14:paraId="3F394F58" w14:textId="12A67713" w:rsidR="00511152" w:rsidRDefault="00511152" w:rsidP="00DB25AB">
      <w:pPr>
        <w:pStyle w:val="TEXTNO"/>
      </w:pPr>
      <w:r>
        <w:t xml:space="preserve">           </w:t>
      </w:r>
      <w:r w:rsidRPr="00511152">
        <w:t>The complaint will be investigated, in a way outlined by the centre and the complainant will be formally informed of the outcome. This response will inform the complainant of their options should they remain unsatisfied.</w:t>
      </w:r>
    </w:p>
    <w:p w14:paraId="341318CC" w14:textId="2B676EDB" w:rsidR="00EF3F93" w:rsidRPr="00DB25AB" w:rsidRDefault="00EF3F93" w:rsidP="00DB25AB">
      <w:pPr>
        <w:pStyle w:val="TEXTNO"/>
        <w:rPr>
          <w:b/>
          <w:bCs/>
        </w:rPr>
      </w:pPr>
      <w:r>
        <w:t xml:space="preserve">        </w:t>
      </w:r>
      <w:r w:rsidRPr="006B3306">
        <w:t xml:space="preserve">  </w:t>
      </w:r>
      <w:r w:rsidRPr="00DB25AB">
        <w:rPr>
          <w:b/>
          <w:bCs/>
        </w:rPr>
        <w:t xml:space="preserve">Stage 3 </w:t>
      </w:r>
    </w:p>
    <w:p w14:paraId="527DC77D" w14:textId="77777777" w:rsidR="006B3306" w:rsidRDefault="006B3306" w:rsidP="00DB25AB">
      <w:pPr>
        <w:pStyle w:val="TEXTNO"/>
      </w:pPr>
      <w:r>
        <w:tab/>
        <w:t>This stage is only implemented at your request when unsatisfied with stage 2.</w:t>
      </w:r>
    </w:p>
    <w:p w14:paraId="3E5AE053" w14:textId="3C0E8455" w:rsidR="006B3306" w:rsidRDefault="006B3306" w:rsidP="00DB25AB">
      <w:pPr>
        <w:pStyle w:val="TEXTNO"/>
      </w:pPr>
      <w:r>
        <w:t xml:space="preserve">           To do this you will notify the person who led stage 2 in writing. This will take place within timescales specified within the complaint’s procedure of the contact service.</w:t>
      </w:r>
    </w:p>
    <w:p w14:paraId="411394F1" w14:textId="77777777" w:rsidR="004A7101" w:rsidRDefault="004A7101" w:rsidP="00DB25AB">
      <w:pPr>
        <w:pStyle w:val="TEXTNO"/>
      </w:pPr>
    </w:p>
    <w:p w14:paraId="7A1B0120" w14:textId="2803FECB" w:rsidR="004A7101" w:rsidRDefault="004A7101" w:rsidP="00DB25AB">
      <w:pPr>
        <w:pStyle w:val="TEXTNO"/>
      </w:pPr>
      <w:r>
        <w:t xml:space="preserve">           </w:t>
      </w:r>
      <w:r w:rsidR="006B3306">
        <w:t>You will usually be invited to attend a meeting with an impartial panel (the make-up of this will be defined within the policy of the contact service) to discuss the complaint. The panel will consider all previous information and may wish to speak to staff involved. A written decision will be sent to the complainant within timescales outlined within the policy. The decision taken at this stage is final.</w:t>
      </w:r>
      <w:r>
        <w:t xml:space="preserve"> </w:t>
      </w:r>
    </w:p>
    <w:tbl>
      <w:tblPr>
        <w:tblStyle w:val="TableGrid"/>
        <w:tblW w:w="0" w:type="auto"/>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58"/>
        <w:gridCol w:w="7605"/>
      </w:tblGrid>
      <w:tr w:rsidR="00D17C5F" w14:paraId="1CCBFF8C" w14:textId="77777777" w:rsidTr="004A7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0BEBC6E5" w14:textId="5A43DD87" w:rsidR="00D17C5F" w:rsidRPr="00E33D88" w:rsidRDefault="00D17C5F" w:rsidP="00DB25AB">
            <w:pPr>
              <w:pStyle w:val="SUB-HEADING"/>
            </w:pPr>
          </w:p>
        </w:tc>
        <w:tc>
          <w:tcPr>
            <w:tcW w:w="76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F39F07E" w14:textId="3EAEFD9A" w:rsidR="004021D0" w:rsidRPr="00AD3E20" w:rsidRDefault="004021D0" w:rsidP="00DB25AB">
            <w:pPr>
              <w:pStyle w:val="TEXTNO"/>
              <w:cnfStyle w:val="100000000000" w:firstRow="1" w:lastRow="0" w:firstColumn="0" w:lastColumn="0" w:oddVBand="0" w:evenVBand="0" w:oddHBand="0" w:evenHBand="0" w:firstRowFirstColumn="0" w:firstRowLastColumn="0" w:lastRowFirstColumn="0" w:lastRowLastColumn="0"/>
            </w:pPr>
          </w:p>
        </w:tc>
      </w:tr>
      <w:tr w:rsidR="00AD3E20" w14:paraId="3D01B0AF" w14:textId="77777777" w:rsidTr="004A7101">
        <w:tc>
          <w:tcPr>
            <w:cnfStyle w:val="001000000000" w:firstRow="0" w:lastRow="0" w:firstColumn="1" w:lastColumn="0" w:oddVBand="0" w:evenVBand="0" w:oddHBand="0" w:evenHBand="0" w:firstRowFirstColumn="0" w:firstRowLastColumn="0" w:lastRowFirstColumn="0" w:lastRowLastColumn="0"/>
            <w:tcW w:w="1558" w:type="dxa"/>
            <w:shd w:val="clear" w:color="auto" w:fill="auto"/>
            <w:vAlign w:val="top"/>
          </w:tcPr>
          <w:p w14:paraId="574001F6" w14:textId="589B3146" w:rsidR="00AD3E20" w:rsidRPr="00AD3E20" w:rsidRDefault="00AD3E20" w:rsidP="00DB25AB">
            <w:pPr>
              <w:pStyle w:val="SUB-HEADING"/>
            </w:pPr>
          </w:p>
        </w:tc>
        <w:tc>
          <w:tcPr>
            <w:tcW w:w="7605" w:type="dxa"/>
            <w:shd w:val="clear" w:color="auto" w:fill="auto"/>
          </w:tcPr>
          <w:p w14:paraId="603A70AE" w14:textId="7F254DA7" w:rsidR="004021D0" w:rsidRPr="00AD3E20" w:rsidRDefault="004021D0" w:rsidP="00DB25AB">
            <w:pPr>
              <w:pStyle w:val="TEXTNO"/>
              <w:cnfStyle w:val="000000000000" w:firstRow="0" w:lastRow="0" w:firstColumn="0" w:lastColumn="0" w:oddVBand="0" w:evenVBand="0" w:oddHBand="0" w:evenHBand="0" w:firstRowFirstColumn="0" w:firstRowLastColumn="0" w:lastRowFirstColumn="0" w:lastRowLastColumn="0"/>
            </w:pPr>
          </w:p>
        </w:tc>
      </w:tr>
      <w:tr w:rsidR="00AD3E20" w14:paraId="0BD98DB8" w14:textId="77777777" w:rsidTr="004A7101">
        <w:tc>
          <w:tcPr>
            <w:cnfStyle w:val="001000000000" w:firstRow="0" w:lastRow="0" w:firstColumn="1" w:lastColumn="0" w:oddVBand="0" w:evenVBand="0" w:oddHBand="0" w:evenHBand="0" w:firstRowFirstColumn="0" w:firstRowLastColumn="0" w:lastRowFirstColumn="0" w:lastRowLastColumn="0"/>
            <w:tcW w:w="1558" w:type="dxa"/>
            <w:shd w:val="clear" w:color="auto" w:fill="auto"/>
            <w:vAlign w:val="top"/>
          </w:tcPr>
          <w:p w14:paraId="2CDC89B0" w14:textId="0590F6E8" w:rsidR="00AD3E20" w:rsidRPr="00AD3E20" w:rsidRDefault="00AD3E20" w:rsidP="00DB25AB">
            <w:pPr>
              <w:pStyle w:val="SUB-HEADING"/>
            </w:pPr>
          </w:p>
        </w:tc>
        <w:tc>
          <w:tcPr>
            <w:tcW w:w="7605" w:type="dxa"/>
            <w:shd w:val="clear" w:color="auto" w:fill="auto"/>
          </w:tcPr>
          <w:p w14:paraId="239AFC9B" w14:textId="04D3F9F6" w:rsidR="00AD3E20" w:rsidRPr="00AD3E20" w:rsidRDefault="00AD3E20" w:rsidP="00DB25AB">
            <w:pPr>
              <w:pStyle w:val="TEXTNO"/>
              <w:cnfStyle w:val="000000000000" w:firstRow="0" w:lastRow="0" w:firstColumn="0" w:lastColumn="0" w:oddVBand="0" w:evenVBand="0" w:oddHBand="0" w:evenHBand="0" w:firstRowFirstColumn="0" w:firstRowLastColumn="0" w:lastRowFirstColumn="0" w:lastRowLastColumn="0"/>
            </w:pPr>
          </w:p>
        </w:tc>
      </w:tr>
    </w:tbl>
    <w:p w14:paraId="15844EC9" w14:textId="2206E867" w:rsidR="00E37D32" w:rsidRDefault="002368E5" w:rsidP="00063595">
      <w:pPr>
        <w:jc w:val="both"/>
        <w:rPr>
          <w:rFonts w:ascii="Century Gothic" w:hAnsi="Century Gothic"/>
          <w:iCs/>
          <w:sz w:val="20"/>
          <w:szCs w:val="20"/>
        </w:rPr>
      </w:pPr>
      <w:bookmarkStart w:id="0" w:name="_Hlk133487194"/>
      <w:r w:rsidRPr="002368E5">
        <w:rPr>
          <w:rFonts w:ascii="Century Gothic" w:hAnsi="Century Gothic"/>
          <w:iCs/>
          <w:sz w:val="20"/>
          <w:szCs w:val="20"/>
        </w:rPr>
        <w:t xml:space="preserve">If you believe this procedure was not followed you can report this to NACCC, more information about how to do this is available on their </w:t>
      </w:r>
      <w:hyperlink r:id="rId11" w:history="1">
        <w:r w:rsidRPr="00E249A0">
          <w:rPr>
            <w:rStyle w:val="Hyperlink"/>
            <w:rFonts w:ascii="Century Gothic" w:hAnsi="Century Gothic"/>
            <w:iCs/>
            <w:sz w:val="20"/>
            <w:szCs w:val="20"/>
          </w:rPr>
          <w:t>website</w:t>
        </w:r>
      </w:hyperlink>
      <w:r w:rsidRPr="002368E5">
        <w:rPr>
          <w:rFonts w:ascii="Century Gothic" w:hAnsi="Century Gothic"/>
          <w:iCs/>
          <w:sz w:val="20"/>
          <w:szCs w:val="20"/>
        </w:rPr>
        <w:t>. They will not reinvestigate the complete or draw conclusions about the outcome. NACCC will only review the process to reach a conclusion about whether the procedure was followed.</w:t>
      </w:r>
    </w:p>
    <w:p w14:paraId="08EB5756" w14:textId="77777777" w:rsidR="00441F51" w:rsidRDefault="00441F51" w:rsidP="00063595">
      <w:pPr>
        <w:jc w:val="both"/>
        <w:rPr>
          <w:rFonts w:ascii="Century Gothic" w:hAnsi="Century Gothic"/>
          <w:iCs/>
          <w:sz w:val="20"/>
          <w:szCs w:val="20"/>
        </w:rPr>
      </w:pPr>
    </w:p>
    <w:p w14:paraId="692873D9" w14:textId="77777777" w:rsidR="00731807" w:rsidRDefault="00731807" w:rsidP="00063595">
      <w:pPr>
        <w:jc w:val="both"/>
        <w:rPr>
          <w:rFonts w:ascii="Century Gothic" w:hAnsi="Century Gothic"/>
          <w:iCs/>
          <w:sz w:val="20"/>
          <w:szCs w:val="20"/>
        </w:rPr>
      </w:pPr>
    </w:p>
    <w:p w14:paraId="653E0713" w14:textId="77777777" w:rsidR="00731807" w:rsidRDefault="00731807" w:rsidP="00063595">
      <w:pPr>
        <w:jc w:val="both"/>
        <w:rPr>
          <w:rFonts w:ascii="Century Gothic" w:hAnsi="Century Gothic"/>
          <w:iCs/>
          <w:sz w:val="20"/>
          <w:szCs w:val="20"/>
        </w:rPr>
      </w:pPr>
    </w:p>
    <w:p w14:paraId="422DE60B" w14:textId="77777777" w:rsidR="00731807" w:rsidRDefault="00731807" w:rsidP="00063595">
      <w:pPr>
        <w:jc w:val="both"/>
        <w:rPr>
          <w:rFonts w:ascii="Century Gothic" w:hAnsi="Century Gothic"/>
          <w:iCs/>
          <w:sz w:val="20"/>
          <w:szCs w:val="20"/>
        </w:rPr>
      </w:pPr>
    </w:p>
    <w:p w14:paraId="5B89C07C" w14:textId="77777777" w:rsidR="00731807" w:rsidRDefault="00731807" w:rsidP="00063595">
      <w:pPr>
        <w:jc w:val="both"/>
        <w:rPr>
          <w:rFonts w:ascii="Century Gothic" w:hAnsi="Century Gothic"/>
          <w:iCs/>
          <w:sz w:val="20"/>
          <w:szCs w:val="20"/>
        </w:rPr>
      </w:pPr>
    </w:p>
    <w:p w14:paraId="2825B08B" w14:textId="77777777" w:rsidR="00731807" w:rsidRDefault="00731807" w:rsidP="00063595">
      <w:pPr>
        <w:jc w:val="both"/>
        <w:rPr>
          <w:rFonts w:ascii="Century Gothic" w:hAnsi="Century Gothic"/>
          <w:iCs/>
          <w:sz w:val="20"/>
          <w:szCs w:val="20"/>
        </w:rPr>
      </w:pPr>
    </w:p>
    <w:p w14:paraId="1A756BAC" w14:textId="77777777" w:rsidR="00731807" w:rsidRDefault="00731807" w:rsidP="00063595">
      <w:pPr>
        <w:jc w:val="both"/>
        <w:rPr>
          <w:rFonts w:ascii="Century Gothic" w:hAnsi="Century Gothic"/>
          <w:iCs/>
          <w:sz w:val="20"/>
          <w:szCs w:val="20"/>
        </w:rPr>
      </w:pPr>
    </w:p>
    <w:p w14:paraId="7C1D66D5" w14:textId="77777777" w:rsidR="00731807" w:rsidRDefault="00731807" w:rsidP="00063595">
      <w:pPr>
        <w:jc w:val="both"/>
        <w:rPr>
          <w:rFonts w:ascii="Century Gothic" w:hAnsi="Century Gothic"/>
          <w:iCs/>
          <w:sz w:val="20"/>
          <w:szCs w:val="20"/>
        </w:rPr>
      </w:pPr>
    </w:p>
    <w:p w14:paraId="5C84A9DE" w14:textId="77777777" w:rsidR="00731807" w:rsidRDefault="00731807" w:rsidP="00063595">
      <w:pPr>
        <w:jc w:val="both"/>
        <w:rPr>
          <w:rFonts w:ascii="Century Gothic" w:hAnsi="Century Gothic"/>
          <w:iCs/>
          <w:sz w:val="20"/>
          <w:szCs w:val="20"/>
        </w:rPr>
      </w:pPr>
    </w:p>
    <w:p w14:paraId="270C17F1" w14:textId="77777777" w:rsidR="00731807" w:rsidRDefault="00731807" w:rsidP="00063595">
      <w:pPr>
        <w:jc w:val="both"/>
        <w:rPr>
          <w:rFonts w:ascii="Century Gothic" w:hAnsi="Century Gothic"/>
          <w:iCs/>
          <w:sz w:val="20"/>
          <w:szCs w:val="20"/>
        </w:rPr>
      </w:pPr>
    </w:p>
    <w:p w14:paraId="7F8A43AE" w14:textId="77777777" w:rsidR="00731807" w:rsidRDefault="00731807" w:rsidP="00063595">
      <w:pPr>
        <w:jc w:val="both"/>
        <w:rPr>
          <w:rFonts w:ascii="Century Gothic" w:hAnsi="Century Gothic"/>
          <w:iCs/>
          <w:sz w:val="20"/>
          <w:szCs w:val="20"/>
        </w:rPr>
      </w:pPr>
    </w:p>
    <w:p w14:paraId="681B2B0B" w14:textId="77777777" w:rsidR="00731807" w:rsidRDefault="00731807" w:rsidP="00063595">
      <w:pPr>
        <w:jc w:val="both"/>
        <w:rPr>
          <w:rFonts w:ascii="Century Gothic" w:hAnsi="Century Gothic"/>
          <w:iCs/>
          <w:sz w:val="20"/>
          <w:szCs w:val="20"/>
        </w:rPr>
      </w:pPr>
    </w:p>
    <w:p w14:paraId="4D5F241F" w14:textId="77777777" w:rsidR="00731807" w:rsidRDefault="00731807" w:rsidP="00063595">
      <w:pPr>
        <w:jc w:val="both"/>
        <w:rPr>
          <w:rFonts w:ascii="Century Gothic" w:hAnsi="Century Gothic"/>
          <w:iCs/>
          <w:sz w:val="20"/>
          <w:szCs w:val="20"/>
        </w:rPr>
      </w:pPr>
    </w:p>
    <w:p w14:paraId="3551CEC7" w14:textId="77777777" w:rsidR="00731807" w:rsidRDefault="00731807" w:rsidP="00063595">
      <w:pPr>
        <w:jc w:val="both"/>
        <w:rPr>
          <w:rFonts w:ascii="Century Gothic" w:hAnsi="Century Gothic"/>
          <w:iCs/>
          <w:sz w:val="20"/>
          <w:szCs w:val="20"/>
        </w:rPr>
      </w:pPr>
    </w:p>
    <w:p w14:paraId="13BECA15" w14:textId="77777777" w:rsidR="00731807" w:rsidRDefault="00731807" w:rsidP="00063595">
      <w:pPr>
        <w:jc w:val="both"/>
        <w:rPr>
          <w:rFonts w:ascii="Century Gothic" w:hAnsi="Century Gothic"/>
          <w:iCs/>
          <w:sz w:val="20"/>
          <w:szCs w:val="20"/>
        </w:rPr>
      </w:pPr>
    </w:p>
    <w:p w14:paraId="2D4E73E3" w14:textId="77777777" w:rsidR="00731807" w:rsidRDefault="00731807" w:rsidP="00063595">
      <w:pPr>
        <w:jc w:val="both"/>
        <w:rPr>
          <w:rFonts w:ascii="Century Gothic" w:hAnsi="Century Gothic"/>
          <w:iCs/>
          <w:sz w:val="20"/>
          <w:szCs w:val="20"/>
        </w:rPr>
      </w:pPr>
    </w:p>
    <w:p w14:paraId="6578212A" w14:textId="77777777" w:rsidR="00731807" w:rsidRDefault="00731807" w:rsidP="00063595">
      <w:pPr>
        <w:jc w:val="both"/>
        <w:rPr>
          <w:rFonts w:ascii="Century Gothic" w:hAnsi="Century Gothic"/>
          <w:iCs/>
          <w:sz w:val="20"/>
          <w:szCs w:val="20"/>
        </w:rPr>
      </w:pPr>
    </w:p>
    <w:p w14:paraId="0018C807" w14:textId="77777777" w:rsidR="00731807" w:rsidRDefault="00731807" w:rsidP="00063595">
      <w:pPr>
        <w:jc w:val="both"/>
        <w:rPr>
          <w:rFonts w:ascii="Century Gothic" w:hAnsi="Century Gothic"/>
          <w:iCs/>
          <w:sz w:val="20"/>
          <w:szCs w:val="20"/>
        </w:rPr>
      </w:pPr>
    </w:p>
    <w:bookmarkEnd w:id="0"/>
    <w:p w14:paraId="4EBFAA2C" w14:textId="77777777" w:rsidR="00441F51" w:rsidRDefault="00441F51" w:rsidP="00063595">
      <w:pPr>
        <w:jc w:val="both"/>
        <w:rPr>
          <w:rFonts w:ascii="Century Gothic" w:hAnsi="Century Gothic"/>
          <w:iCs/>
          <w:sz w:val="20"/>
          <w:szCs w:val="20"/>
        </w:rPr>
      </w:pPr>
    </w:p>
    <w:tbl>
      <w:tblPr>
        <w:tblStyle w:val="TableGrid"/>
        <w:tblW w:w="0" w:type="auto"/>
        <w:tblInd w:w="-5" w:type="dxa"/>
        <w:tblLook w:val="04A0" w:firstRow="1" w:lastRow="0" w:firstColumn="1" w:lastColumn="0" w:noHBand="0" w:noVBand="1"/>
      </w:tblPr>
      <w:tblGrid>
        <w:gridCol w:w="1843"/>
        <w:gridCol w:w="2959"/>
        <w:gridCol w:w="2428"/>
        <w:gridCol w:w="1791"/>
      </w:tblGrid>
      <w:tr w:rsidR="008315C5" w14:paraId="48AFAA7F" w14:textId="77777777" w:rsidTr="0097221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43" w:type="dxa"/>
          </w:tcPr>
          <w:p w14:paraId="4077C432" w14:textId="77777777" w:rsidR="008315C5" w:rsidRPr="0097221A" w:rsidRDefault="008315C5" w:rsidP="0097221A">
            <w:pPr>
              <w:jc w:val="left"/>
              <w:rPr>
                <w:iCs/>
                <w:color w:val="595959"/>
                <w:sz w:val="22"/>
              </w:rPr>
            </w:pPr>
            <w:r w:rsidRPr="0097221A">
              <w:rPr>
                <w:iCs/>
                <w:sz w:val="22"/>
              </w:rPr>
              <w:t>Your Name</w:t>
            </w:r>
          </w:p>
        </w:tc>
        <w:tc>
          <w:tcPr>
            <w:tcW w:w="2959" w:type="dxa"/>
            <w:shd w:val="clear" w:color="auto" w:fill="auto"/>
          </w:tcPr>
          <w:p w14:paraId="4DAE785F" w14:textId="77777777" w:rsidR="008315C5" w:rsidRPr="0097221A" w:rsidRDefault="008315C5" w:rsidP="0097221A">
            <w:pPr>
              <w:jc w:val="left"/>
              <w:cnfStyle w:val="100000000000" w:firstRow="1" w:lastRow="0" w:firstColumn="0" w:lastColumn="0" w:oddVBand="0" w:evenVBand="0" w:oddHBand="0" w:evenHBand="0" w:firstRowFirstColumn="0" w:firstRowLastColumn="0" w:lastRowFirstColumn="0" w:lastRowLastColumn="0"/>
              <w:rPr>
                <w:b w:val="0"/>
                <w:bCs/>
                <w:iCs/>
                <w:color w:val="595959"/>
                <w:sz w:val="20"/>
              </w:rPr>
            </w:pPr>
          </w:p>
        </w:tc>
        <w:tc>
          <w:tcPr>
            <w:tcW w:w="2428" w:type="dxa"/>
          </w:tcPr>
          <w:p w14:paraId="394CB5EB" w14:textId="77777777" w:rsidR="008315C5" w:rsidRPr="0097221A" w:rsidRDefault="008315C5" w:rsidP="0097221A">
            <w:pPr>
              <w:jc w:val="left"/>
              <w:cnfStyle w:val="100000000000" w:firstRow="1" w:lastRow="0" w:firstColumn="0" w:lastColumn="0" w:oddVBand="0" w:evenVBand="0" w:oddHBand="0" w:evenHBand="0" w:firstRowFirstColumn="0" w:firstRowLastColumn="0" w:lastRowFirstColumn="0" w:lastRowLastColumn="0"/>
              <w:rPr>
                <w:iCs/>
                <w:color w:val="595959"/>
                <w:sz w:val="22"/>
              </w:rPr>
            </w:pPr>
            <w:r w:rsidRPr="0097221A">
              <w:rPr>
                <w:iCs/>
                <w:sz w:val="22"/>
              </w:rPr>
              <w:t>Date form completed</w:t>
            </w:r>
          </w:p>
        </w:tc>
        <w:tc>
          <w:tcPr>
            <w:tcW w:w="1791" w:type="dxa"/>
            <w:shd w:val="clear" w:color="auto" w:fill="auto"/>
          </w:tcPr>
          <w:p w14:paraId="4EEBD74E" w14:textId="77777777" w:rsidR="008315C5" w:rsidRPr="0097221A" w:rsidRDefault="008315C5" w:rsidP="0097221A">
            <w:pPr>
              <w:jc w:val="left"/>
              <w:cnfStyle w:val="100000000000" w:firstRow="1" w:lastRow="0" w:firstColumn="0" w:lastColumn="0" w:oddVBand="0" w:evenVBand="0" w:oddHBand="0" w:evenHBand="0" w:firstRowFirstColumn="0" w:firstRowLastColumn="0" w:lastRowFirstColumn="0" w:lastRowLastColumn="0"/>
              <w:rPr>
                <w:b w:val="0"/>
                <w:bCs/>
                <w:iCs/>
                <w:color w:val="595959"/>
                <w:sz w:val="20"/>
              </w:rPr>
            </w:pPr>
          </w:p>
        </w:tc>
      </w:tr>
    </w:tbl>
    <w:p w14:paraId="162C97D7" w14:textId="77777777" w:rsidR="008315C5" w:rsidRDefault="008315C5" w:rsidP="00DD2BEF">
      <w:pPr>
        <w:spacing w:after="0"/>
        <w:rPr>
          <w:rFonts w:ascii="Century Gothic" w:hAnsi="Century Gothic"/>
          <w:iCs/>
          <w:color w:val="595959"/>
          <w:sz w:val="20"/>
        </w:rPr>
      </w:pPr>
    </w:p>
    <w:tbl>
      <w:tblPr>
        <w:tblStyle w:val="TableGrid"/>
        <w:tblW w:w="0" w:type="auto"/>
        <w:tblInd w:w="-5" w:type="dxa"/>
        <w:tblLook w:val="04A0" w:firstRow="1" w:lastRow="0" w:firstColumn="1" w:lastColumn="0" w:noHBand="0" w:noVBand="1"/>
      </w:tblPr>
      <w:tblGrid>
        <w:gridCol w:w="9021"/>
      </w:tblGrid>
      <w:tr w:rsidR="008315C5" w14:paraId="24E7DBE1" w14:textId="77777777" w:rsidTr="00073C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Pr>
          <w:p w14:paraId="47C9D471" w14:textId="4D1B00C2" w:rsidR="008315C5" w:rsidRPr="0097221A" w:rsidRDefault="008315C5" w:rsidP="00073CF4">
            <w:pPr>
              <w:rPr>
                <w:iCs/>
                <w:color w:val="595959"/>
                <w:sz w:val="22"/>
              </w:rPr>
            </w:pPr>
            <w:r w:rsidRPr="0097221A">
              <w:rPr>
                <w:iCs/>
                <w:sz w:val="22"/>
              </w:rPr>
              <w:t>Please use the space below to tell us about any attempts to resolve your complaint informally</w:t>
            </w:r>
            <w:r w:rsidR="004253F5">
              <w:rPr>
                <w:iCs/>
                <w:sz w:val="22"/>
              </w:rPr>
              <w:t xml:space="preserve">. Please include staff names where possible. </w:t>
            </w:r>
          </w:p>
        </w:tc>
      </w:tr>
      <w:tr w:rsidR="008315C5" w14:paraId="6791A321" w14:textId="77777777" w:rsidTr="0097221A">
        <w:trPr>
          <w:trHeight w:val="340"/>
        </w:trPr>
        <w:tc>
          <w:tcPr>
            <w:cnfStyle w:val="001000000000" w:firstRow="0" w:lastRow="0" w:firstColumn="1" w:lastColumn="0" w:oddVBand="0" w:evenVBand="0" w:oddHBand="0" w:evenHBand="0" w:firstRowFirstColumn="0" w:firstRowLastColumn="0" w:lastRowFirstColumn="0" w:lastRowLastColumn="0"/>
            <w:tcW w:w="9021" w:type="dxa"/>
          </w:tcPr>
          <w:p w14:paraId="6DEAFEA2" w14:textId="77777777" w:rsidR="008315C5" w:rsidRDefault="008315C5" w:rsidP="00073CF4">
            <w:pPr>
              <w:rPr>
                <w:iCs/>
                <w:sz w:val="20"/>
              </w:rPr>
            </w:pPr>
          </w:p>
          <w:p w14:paraId="6B377A05" w14:textId="2F0B4F8E" w:rsidR="008315C5" w:rsidRDefault="006B4284" w:rsidP="006B4284">
            <w:pPr>
              <w:jc w:val="left"/>
              <w:rPr>
                <w:b/>
                <w:bCs/>
                <w:iCs/>
                <w:sz w:val="20"/>
              </w:rPr>
            </w:pPr>
            <w:r w:rsidRPr="006B4284">
              <w:rPr>
                <w:b/>
                <w:bCs/>
                <w:iCs/>
                <w:sz w:val="20"/>
              </w:rPr>
              <w:t xml:space="preserve">Date and Time Incident Occurred:    </w:t>
            </w:r>
          </w:p>
          <w:p w14:paraId="01AA38AE" w14:textId="77777777" w:rsidR="00441F51" w:rsidRDefault="00441F51" w:rsidP="006B4284">
            <w:pPr>
              <w:jc w:val="left"/>
              <w:rPr>
                <w:b/>
                <w:bCs/>
                <w:iCs/>
                <w:sz w:val="20"/>
              </w:rPr>
            </w:pPr>
          </w:p>
          <w:p w14:paraId="78EA56C6" w14:textId="77777777" w:rsidR="00441F51" w:rsidRDefault="00441F51" w:rsidP="006B4284">
            <w:pPr>
              <w:jc w:val="left"/>
              <w:rPr>
                <w:b/>
                <w:bCs/>
                <w:iCs/>
                <w:sz w:val="20"/>
              </w:rPr>
            </w:pPr>
          </w:p>
          <w:p w14:paraId="6B9E6033" w14:textId="77777777" w:rsidR="00441F51" w:rsidRPr="006B4284" w:rsidRDefault="00441F51" w:rsidP="006B4284">
            <w:pPr>
              <w:jc w:val="left"/>
              <w:rPr>
                <w:b/>
                <w:bCs/>
                <w:iCs/>
                <w:sz w:val="20"/>
              </w:rPr>
            </w:pPr>
          </w:p>
          <w:p w14:paraId="4A5104AE" w14:textId="77777777" w:rsidR="008315C5" w:rsidRDefault="008315C5" w:rsidP="00073CF4">
            <w:pPr>
              <w:rPr>
                <w:iCs/>
                <w:sz w:val="20"/>
              </w:rPr>
            </w:pPr>
          </w:p>
          <w:p w14:paraId="212D7296" w14:textId="77777777" w:rsidR="008315C5" w:rsidRDefault="008315C5" w:rsidP="00073CF4">
            <w:pPr>
              <w:rPr>
                <w:iCs/>
                <w:sz w:val="20"/>
              </w:rPr>
            </w:pPr>
          </w:p>
        </w:tc>
      </w:tr>
    </w:tbl>
    <w:p w14:paraId="592C237F" w14:textId="77777777" w:rsidR="008315C5" w:rsidRDefault="008315C5" w:rsidP="00DD2BEF">
      <w:pPr>
        <w:spacing w:after="0"/>
        <w:rPr>
          <w:rFonts w:ascii="Century Gothic" w:hAnsi="Century Gothic"/>
          <w:iCs/>
          <w:color w:val="595959"/>
          <w:sz w:val="20"/>
        </w:rPr>
      </w:pPr>
    </w:p>
    <w:tbl>
      <w:tblPr>
        <w:tblStyle w:val="TableGrid"/>
        <w:tblW w:w="0" w:type="auto"/>
        <w:tblInd w:w="-5" w:type="dxa"/>
        <w:tblLook w:val="04A0" w:firstRow="1" w:lastRow="0" w:firstColumn="1" w:lastColumn="0" w:noHBand="0" w:noVBand="1"/>
      </w:tblPr>
      <w:tblGrid>
        <w:gridCol w:w="9021"/>
      </w:tblGrid>
      <w:tr w:rsidR="008315C5" w14:paraId="58F38225" w14:textId="77777777" w:rsidTr="0097221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21" w:type="dxa"/>
          </w:tcPr>
          <w:p w14:paraId="6791A1A7" w14:textId="2594B338" w:rsidR="008315C5" w:rsidRPr="0097221A" w:rsidRDefault="008315C5" w:rsidP="0097221A">
            <w:pPr>
              <w:rPr>
                <w:b w:val="0"/>
                <w:iCs/>
                <w:sz w:val="22"/>
              </w:rPr>
            </w:pPr>
            <w:r w:rsidRPr="0097221A">
              <w:rPr>
                <w:iCs/>
                <w:sz w:val="22"/>
              </w:rPr>
              <w:t xml:space="preserve">Please use the space below to outline the </w:t>
            </w:r>
            <w:r w:rsidR="00C10489">
              <w:rPr>
                <w:iCs/>
                <w:sz w:val="22"/>
              </w:rPr>
              <w:t>details</w:t>
            </w:r>
            <w:r w:rsidRPr="0097221A">
              <w:rPr>
                <w:iCs/>
                <w:sz w:val="22"/>
              </w:rPr>
              <w:t xml:space="preserve"> of your </w:t>
            </w:r>
            <w:r w:rsidR="00FD3B40" w:rsidRPr="0097221A">
              <w:rPr>
                <w:iCs/>
                <w:sz w:val="22"/>
              </w:rPr>
              <w:t>complaint</w:t>
            </w:r>
            <w:r w:rsidR="00FD3B40">
              <w:rPr>
                <w:iCs/>
              </w:rPr>
              <w:t>,</w:t>
            </w:r>
            <w:r w:rsidR="00C10489">
              <w:t xml:space="preserve"> </w:t>
            </w:r>
            <w:r w:rsidR="00C10489" w:rsidRPr="00C10489">
              <w:rPr>
                <w:iCs/>
                <w:sz w:val="22"/>
              </w:rPr>
              <w:t>stating names of staff wherever possible</w:t>
            </w:r>
            <w:r w:rsidR="00C10489">
              <w:rPr>
                <w:iCs/>
                <w:sz w:val="22"/>
              </w:rPr>
              <w:t xml:space="preserve">. </w:t>
            </w:r>
          </w:p>
        </w:tc>
      </w:tr>
      <w:tr w:rsidR="008315C5" w14:paraId="4B06CB9B" w14:textId="77777777" w:rsidTr="0097221A">
        <w:trPr>
          <w:trHeight w:val="340"/>
        </w:trPr>
        <w:tc>
          <w:tcPr>
            <w:cnfStyle w:val="001000000000" w:firstRow="0" w:lastRow="0" w:firstColumn="1" w:lastColumn="0" w:oddVBand="0" w:evenVBand="0" w:oddHBand="0" w:evenHBand="0" w:firstRowFirstColumn="0" w:firstRowLastColumn="0" w:lastRowFirstColumn="0" w:lastRowLastColumn="0"/>
            <w:tcW w:w="9021" w:type="dxa"/>
          </w:tcPr>
          <w:p w14:paraId="10D4B6A9" w14:textId="77777777" w:rsidR="008315C5" w:rsidRDefault="008315C5" w:rsidP="0097221A">
            <w:pPr>
              <w:jc w:val="left"/>
              <w:rPr>
                <w:iCs/>
                <w:sz w:val="20"/>
              </w:rPr>
            </w:pPr>
          </w:p>
          <w:p w14:paraId="4B70367A" w14:textId="77777777" w:rsidR="008315C5" w:rsidRDefault="008315C5" w:rsidP="0097221A">
            <w:pPr>
              <w:jc w:val="left"/>
              <w:rPr>
                <w:iCs/>
                <w:sz w:val="20"/>
              </w:rPr>
            </w:pPr>
          </w:p>
          <w:p w14:paraId="2AE6D24B" w14:textId="77777777" w:rsidR="008315C5" w:rsidRDefault="008315C5" w:rsidP="0097221A">
            <w:pPr>
              <w:jc w:val="left"/>
              <w:rPr>
                <w:iCs/>
                <w:sz w:val="20"/>
              </w:rPr>
            </w:pPr>
          </w:p>
          <w:p w14:paraId="0A209AF6" w14:textId="77777777" w:rsidR="00441F51" w:rsidRDefault="00441F51" w:rsidP="0097221A">
            <w:pPr>
              <w:jc w:val="left"/>
              <w:rPr>
                <w:iCs/>
                <w:sz w:val="20"/>
              </w:rPr>
            </w:pPr>
          </w:p>
          <w:p w14:paraId="46126506" w14:textId="77777777" w:rsidR="00441F51" w:rsidRDefault="00441F51" w:rsidP="0097221A">
            <w:pPr>
              <w:jc w:val="left"/>
              <w:rPr>
                <w:iCs/>
                <w:sz w:val="20"/>
              </w:rPr>
            </w:pPr>
          </w:p>
          <w:p w14:paraId="6E777403" w14:textId="77777777" w:rsidR="00441F51" w:rsidRDefault="00441F51" w:rsidP="0097221A">
            <w:pPr>
              <w:jc w:val="left"/>
              <w:rPr>
                <w:iCs/>
                <w:sz w:val="20"/>
              </w:rPr>
            </w:pPr>
          </w:p>
          <w:p w14:paraId="741E5744" w14:textId="77777777" w:rsidR="008315C5" w:rsidRDefault="008315C5" w:rsidP="0097221A">
            <w:pPr>
              <w:jc w:val="left"/>
              <w:rPr>
                <w:iCs/>
                <w:sz w:val="20"/>
              </w:rPr>
            </w:pPr>
          </w:p>
        </w:tc>
      </w:tr>
    </w:tbl>
    <w:p w14:paraId="5EBDD58B" w14:textId="77777777" w:rsidR="008315C5" w:rsidRDefault="008315C5" w:rsidP="00DD2BEF">
      <w:pPr>
        <w:spacing w:after="0"/>
        <w:rPr>
          <w:rFonts w:ascii="Century Gothic" w:hAnsi="Century Gothic"/>
          <w:iCs/>
          <w:color w:val="595959"/>
          <w:sz w:val="20"/>
        </w:rPr>
      </w:pPr>
    </w:p>
    <w:tbl>
      <w:tblPr>
        <w:tblStyle w:val="TableGrid"/>
        <w:tblW w:w="0" w:type="auto"/>
        <w:tblInd w:w="-5" w:type="dxa"/>
        <w:tblLook w:val="04A0" w:firstRow="1" w:lastRow="0" w:firstColumn="1" w:lastColumn="0" w:noHBand="0" w:noVBand="1"/>
      </w:tblPr>
      <w:tblGrid>
        <w:gridCol w:w="9021"/>
      </w:tblGrid>
      <w:tr w:rsidR="008315C5" w14:paraId="6DE9A035" w14:textId="77777777" w:rsidTr="00073C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Pr>
          <w:p w14:paraId="33B62657" w14:textId="1B40D77A" w:rsidR="008315C5" w:rsidRPr="0097221A" w:rsidRDefault="008315C5" w:rsidP="00073CF4">
            <w:pPr>
              <w:rPr>
                <w:b w:val="0"/>
                <w:iCs/>
                <w:sz w:val="22"/>
              </w:rPr>
            </w:pPr>
            <w:r w:rsidRPr="0097221A">
              <w:rPr>
                <w:iCs/>
                <w:sz w:val="22"/>
              </w:rPr>
              <w:t>Please use the space below to help us to understand what you think should happen as a result of your complaint</w:t>
            </w:r>
          </w:p>
        </w:tc>
      </w:tr>
      <w:tr w:rsidR="008315C5" w14:paraId="3EA0D710" w14:textId="77777777" w:rsidTr="0097221A">
        <w:trPr>
          <w:trHeight w:val="340"/>
        </w:trPr>
        <w:tc>
          <w:tcPr>
            <w:cnfStyle w:val="001000000000" w:firstRow="0" w:lastRow="0" w:firstColumn="1" w:lastColumn="0" w:oddVBand="0" w:evenVBand="0" w:oddHBand="0" w:evenHBand="0" w:firstRowFirstColumn="0" w:firstRowLastColumn="0" w:lastRowFirstColumn="0" w:lastRowLastColumn="0"/>
            <w:tcW w:w="9021" w:type="dxa"/>
          </w:tcPr>
          <w:p w14:paraId="36B411D5" w14:textId="77777777" w:rsidR="008315C5" w:rsidRDefault="008315C5" w:rsidP="0097221A">
            <w:pPr>
              <w:jc w:val="left"/>
              <w:rPr>
                <w:iCs/>
                <w:sz w:val="20"/>
              </w:rPr>
            </w:pPr>
          </w:p>
          <w:p w14:paraId="351CE688" w14:textId="77777777" w:rsidR="008315C5" w:rsidRDefault="008315C5" w:rsidP="0097221A">
            <w:pPr>
              <w:jc w:val="left"/>
              <w:rPr>
                <w:iCs/>
                <w:sz w:val="20"/>
              </w:rPr>
            </w:pPr>
          </w:p>
          <w:p w14:paraId="30C4B431" w14:textId="77777777" w:rsidR="008315C5" w:rsidRDefault="008315C5" w:rsidP="0097221A">
            <w:pPr>
              <w:jc w:val="left"/>
              <w:rPr>
                <w:iCs/>
                <w:sz w:val="20"/>
              </w:rPr>
            </w:pPr>
          </w:p>
          <w:p w14:paraId="6261B945" w14:textId="77777777" w:rsidR="00441F51" w:rsidRDefault="00441F51" w:rsidP="0097221A">
            <w:pPr>
              <w:jc w:val="left"/>
              <w:rPr>
                <w:iCs/>
                <w:sz w:val="20"/>
              </w:rPr>
            </w:pPr>
          </w:p>
          <w:p w14:paraId="524721B5" w14:textId="77777777" w:rsidR="00441F51" w:rsidRDefault="00441F51" w:rsidP="0097221A">
            <w:pPr>
              <w:jc w:val="left"/>
              <w:rPr>
                <w:iCs/>
                <w:sz w:val="20"/>
              </w:rPr>
            </w:pPr>
          </w:p>
          <w:p w14:paraId="241FB388" w14:textId="77777777" w:rsidR="00441F51" w:rsidRDefault="00441F51" w:rsidP="0097221A">
            <w:pPr>
              <w:jc w:val="left"/>
              <w:rPr>
                <w:iCs/>
                <w:sz w:val="20"/>
              </w:rPr>
            </w:pPr>
          </w:p>
          <w:p w14:paraId="3154F1D8" w14:textId="77777777" w:rsidR="00441F51" w:rsidRDefault="00441F51" w:rsidP="0097221A">
            <w:pPr>
              <w:jc w:val="left"/>
              <w:rPr>
                <w:iCs/>
                <w:sz w:val="20"/>
              </w:rPr>
            </w:pPr>
          </w:p>
          <w:p w14:paraId="6D246B08" w14:textId="77777777" w:rsidR="00441F51" w:rsidRDefault="00441F51" w:rsidP="0097221A">
            <w:pPr>
              <w:jc w:val="left"/>
              <w:rPr>
                <w:iCs/>
                <w:sz w:val="20"/>
              </w:rPr>
            </w:pPr>
          </w:p>
          <w:p w14:paraId="7001805A" w14:textId="77777777" w:rsidR="00441F51" w:rsidRDefault="00441F51" w:rsidP="0097221A">
            <w:pPr>
              <w:jc w:val="left"/>
              <w:rPr>
                <w:iCs/>
                <w:sz w:val="20"/>
              </w:rPr>
            </w:pPr>
          </w:p>
          <w:p w14:paraId="05418BE7" w14:textId="77777777" w:rsidR="008315C5" w:rsidRDefault="008315C5" w:rsidP="0097221A">
            <w:pPr>
              <w:jc w:val="left"/>
              <w:rPr>
                <w:iCs/>
                <w:sz w:val="20"/>
              </w:rPr>
            </w:pPr>
          </w:p>
        </w:tc>
      </w:tr>
    </w:tbl>
    <w:p w14:paraId="3B6758DB" w14:textId="77777777" w:rsidR="008315C5" w:rsidRDefault="008315C5" w:rsidP="00DD2BEF">
      <w:pPr>
        <w:spacing w:after="0"/>
        <w:rPr>
          <w:rFonts w:ascii="Century Gothic" w:hAnsi="Century Gothic"/>
          <w:iCs/>
          <w:color w:val="595959"/>
          <w:sz w:val="20"/>
        </w:rPr>
      </w:pPr>
    </w:p>
    <w:tbl>
      <w:tblPr>
        <w:tblStyle w:val="TableGrid"/>
        <w:tblW w:w="0" w:type="auto"/>
        <w:tblInd w:w="-5" w:type="dxa"/>
        <w:tblLook w:val="04A0" w:firstRow="1" w:lastRow="0" w:firstColumn="1" w:lastColumn="0" w:noHBand="0" w:noVBand="1"/>
      </w:tblPr>
      <w:tblGrid>
        <w:gridCol w:w="2977"/>
        <w:gridCol w:w="3248"/>
        <w:gridCol w:w="2796"/>
      </w:tblGrid>
      <w:tr w:rsidR="008315C5" w14:paraId="667A512E" w14:textId="77777777" w:rsidTr="0097221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7" w:type="dxa"/>
          </w:tcPr>
          <w:p w14:paraId="06C88D73" w14:textId="77777777" w:rsidR="008315C5" w:rsidRPr="0097221A" w:rsidRDefault="008315C5" w:rsidP="00073CF4">
            <w:pPr>
              <w:rPr>
                <w:iCs/>
                <w:sz w:val="22"/>
              </w:rPr>
            </w:pPr>
            <w:r w:rsidRPr="0097221A">
              <w:rPr>
                <w:iCs/>
                <w:sz w:val="22"/>
              </w:rPr>
              <w:t>Name</w:t>
            </w:r>
          </w:p>
        </w:tc>
        <w:tc>
          <w:tcPr>
            <w:tcW w:w="3248" w:type="dxa"/>
          </w:tcPr>
          <w:p w14:paraId="56E7179E" w14:textId="2ADB7E1E" w:rsidR="008315C5" w:rsidRPr="0097221A" w:rsidRDefault="008315C5" w:rsidP="00073CF4">
            <w:pPr>
              <w:cnfStyle w:val="100000000000" w:firstRow="1" w:lastRow="0" w:firstColumn="0" w:lastColumn="0" w:oddVBand="0" w:evenVBand="0" w:oddHBand="0" w:evenHBand="0" w:firstRowFirstColumn="0" w:firstRowLastColumn="0" w:lastRowFirstColumn="0" w:lastRowLastColumn="0"/>
              <w:rPr>
                <w:iCs/>
                <w:sz w:val="22"/>
              </w:rPr>
            </w:pPr>
            <w:r w:rsidRPr="0097221A">
              <w:rPr>
                <w:iCs/>
                <w:sz w:val="22"/>
              </w:rPr>
              <w:t>Sign</w:t>
            </w:r>
            <w:r w:rsidR="0097221A" w:rsidRPr="0097221A">
              <w:rPr>
                <w:iCs/>
                <w:sz w:val="22"/>
              </w:rPr>
              <w:t>ature</w:t>
            </w:r>
          </w:p>
        </w:tc>
        <w:tc>
          <w:tcPr>
            <w:tcW w:w="2796" w:type="dxa"/>
          </w:tcPr>
          <w:p w14:paraId="7A81F3FE" w14:textId="77777777" w:rsidR="008315C5" w:rsidRPr="0097221A" w:rsidRDefault="008315C5" w:rsidP="00073CF4">
            <w:pPr>
              <w:cnfStyle w:val="100000000000" w:firstRow="1" w:lastRow="0" w:firstColumn="0" w:lastColumn="0" w:oddVBand="0" w:evenVBand="0" w:oddHBand="0" w:evenHBand="0" w:firstRowFirstColumn="0" w:firstRowLastColumn="0" w:lastRowFirstColumn="0" w:lastRowLastColumn="0"/>
              <w:rPr>
                <w:iCs/>
                <w:sz w:val="22"/>
              </w:rPr>
            </w:pPr>
            <w:r w:rsidRPr="0097221A">
              <w:rPr>
                <w:iCs/>
                <w:sz w:val="22"/>
              </w:rPr>
              <w:t>Date</w:t>
            </w:r>
          </w:p>
        </w:tc>
      </w:tr>
      <w:tr w:rsidR="008315C5" w14:paraId="7633343F" w14:textId="77777777" w:rsidTr="0097221A">
        <w:trPr>
          <w:trHeight w:val="1134"/>
        </w:trPr>
        <w:tc>
          <w:tcPr>
            <w:cnfStyle w:val="001000000000" w:firstRow="0" w:lastRow="0" w:firstColumn="1" w:lastColumn="0" w:oddVBand="0" w:evenVBand="0" w:oddHBand="0" w:evenHBand="0" w:firstRowFirstColumn="0" w:firstRowLastColumn="0" w:lastRowFirstColumn="0" w:lastRowLastColumn="0"/>
            <w:tcW w:w="2977" w:type="dxa"/>
          </w:tcPr>
          <w:p w14:paraId="62524EF7" w14:textId="77777777" w:rsidR="004253F5" w:rsidRDefault="004253F5" w:rsidP="004253F5">
            <w:pPr>
              <w:jc w:val="left"/>
              <w:rPr>
                <w:iCs/>
                <w:sz w:val="16"/>
                <w:szCs w:val="16"/>
              </w:rPr>
            </w:pPr>
          </w:p>
          <w:p w14:paraId="7D893FED" w14:textId="46EBE238" w:rsidR="008315C5" w:rsidRPr="004253F5" w:rsidRDefault="004253F5" w:rsidP="004253F5">
            <w:pPr>
              <w:jc w:val="left"/>
              <w:rPr>
                <w:iCs/>
                <w:sz w:val="16"/>
                <w:szCs w:val="16"/>
              </w:rPr>
            </w:pPr>
            <w:r w:rsidRPr="004253F5">
              <w:rPr>
                <w:iCs/>
                <w:sz w:val="16"/>
                <w:szCs w:val="16"/>
              </w:rPr>
              <w:t>Email Address:</w:t>
            </w:r>
          </w:p>
        </w:tc>
        <w:tc>
          <w:tcPr>
            <w:tcW w:w="3248" w:type="dxa"/>
          </w:tcPr>
          <w:p w14:paraId="15666EB9" w14:textId="77777777" w:rsidR="008315C5" w:rsidRDefault="008315C5" w:rsidP="00073CF4">
            <w:pPr>
              <w:cnfStyle w:val="000000000000" w:firstRow="0" w:lastRow="0" w:firstColumn="0" w:lastColumn="0" w:oddVBand="0" w:evenVBand="0" w:oddHBand="0" w:evenHBand="0" w:firstRowFirstColumn="0" w:firstRowLastColumn="0" w:lastRowFirstColumn="0" w:lastRowLastColumn="0"/>
              <w:rPr>
                <w:iCs/>
                <w:sz w:val="20"/>
              </w:rPr>
            </w:pPr>
          </w:p>
        </w:tc>
        <w:tc>
          <w:tcPr>
            <w:tcW w:w="2796" w:type="dxa"/>
          </w:tcPr>
          <w:p w14:paraId="15B259FE" w14:textId="77777777" w:rsidR="008315C5" w:rsidRDefault="008315C5" w:rsidP="00073CF4">
            <w:pPr>
              <w:cnfStyle w:val="000000000000" w:firstRow="0" w:lastRow="0" w:firstColumn="0" w:lastColumn="0" w:oddVBand="0" w:evenVBand="0" w:oddHBand="0" w:evenHBand="0" w:firstRowFirstColumn="0" w:firstRowLastColumn="0" w:lastRowFirstColumn="0" w:lastRowLastColumn="0"/>
              <w:rPr>
                <w:iCs/>
                <w:sz w:val="20"/>
              </w:rPr>
            </w:pPr>
          </w:p>
        </w:tc>
      </w:tr>
    </w:tbl>
    <w:p w14:paraId="128CD944" w14:textId="77777777" w:rsidR="008315C5" w:rsidRPr="00063595" w:rsidRDefault="008315C5" w:rsidP="00063595">
      <w:pPr>
        <w:jc w:val="both"/>
        <w:rPr>
          <w:rFonts w:ascii="Century Gothic" w:hAnsi="Century Gothic"/>
          <w:iCs/>
          <w:sz w:val="20"/>
          <w:szCs w:val="20"/>
        </w:rPr>
      </w:pPr>
    </w:p>
    <w:p w14:paraId="7EA3C6E0" w14:textId="77777777" w:rsidR="00177739" w:rsidRDefault="00177739" w:rsidP="009B10A7">
      <w:pPr>
        <w:rPr>
          <w:rFonts w:ascii="Century Gothic" w:hAnsi="Century Gothic"/>
          <w:iCs/>
          <w:color w:val="595959"/>
          <w:sz w:val="20"/>
        </w:rPr>
      </w:pPr>
    </w:p>
    <w:sectPr w:rsidR="00177739" w:rsidSect="008B588A">
      <w:headerReference w:type="default" r:id="rId12"/>
      <w:footerReference w:type="default" r:id="rId13"/>
      <w:headerReference w:type="first" r:id="rId14"/>
      <w:footerReference w:type="first" r:id="rId15"/>
      <w:pgSz w:w="11906" w:h="16838"/>
      <w:pgMar w:top="1440" w:right="1440" w:bottom="1440" w:left="1440" w:header="0"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8675" w14:textId="77777777" w:rsidR="00CD4ACE" w:rsidRDefault="00CD4ACE" w:rsidP="00840A97">
      <w:pPr>
        <w:spacing w:after="0" w:line="240" w:lineRule="auto"/>
      </w:pPr>
      <w:r>
        <w:separator/>
      </w:r>
    </w:p>
  </w:endnote>
  <w:endnote w:type="continuationSeparator" w:id="0">
    <w:p w14:paraId="74A383DF" w14:textId="77777777" w:rsidR="00CD4ACE" w:rsidRDefault="00CD4ACE" w:rsidP="0084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vidence San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726D" w14:textId="59294CFF" w:rsidR="00257E6B" w:rsidRPr="00E824FE" w:rsidRDefault="00257E6B" w:rsidP="00257E6B">
    <w:pPr>
      <w:pStyle w:val="Footer"/>
      <w:jc w:val="right"/>
      <w:rPr>
        <w:rFonts w:ascii="Century Gothic" w:hAnsi="Century Gothic"/>
      </w:rPr>
    </w:pPr>
    <w:r w:rsidRPr="00E824FE">
      <w:rPr>
        <w:rFonts w:ascii="Century Gothic" w:hAnsi="Century Gothic"/>
        <w:color w:val="595959" w:themeColor="text1" w:themeTint="A6"/>
        <w:sz w:val="16"/>
        <w:szCs w:val="16"/>
      </w:rPr>
      <w:t xml:space="preserve">Page | </w:t>
    </w:r>
    <w:r w:rsidRPr="00E824FE">
      <w:rPr>
        <w:rFonts w:ascii="Century Gothic" w:hAnsi="Century Gothic"/>
        <w:color w:val="595959" w:themeColor="text1" w:themeTint="A6"/>
        <w:sz w:val="16"/>
        <w:szCs w:val="16"/>
      </w:rPr>
      <w:fldChar w:fldCharType="begin"/>
    </w:r>
    <w:r w:rsidRPr="00E824FE">
      <w:rPr>
        <w:rFonts w:ascii="Century Gothic" w:hAnsi="Century Gothic"/>
        <w:color w:val="595959" w:themeColor="text1" w:themeTint="A6"/>
        <w:sz w:val="16"/>
        <w:szCs w:val="16"/>
      </w:rPr>
      <w:instrText xml:space="preserve"> PAGE   \* MERGEFORMAT </w:instrText>
    </w:r>
    <w:r w:rsidRPr="00E824FE">
      <w:rPr>
        <w:rFonts w:ascii="Century Gothic" w:hAnsi="Century Gothic"/>
        <w:color w:val="595959" w:themeColor="text1" w:themeTint="A6"/>
        <w:sz w:val="16"/>
        <w:szCs w:val="16"/>
      </w:rPr>
      <w:fldChar w:fldCharType="separate"/>
    </w:r>
    <w:r w:rsidRPr="00E824FE">
      <w:rPr>
        <w:rFonts w:ascii="Century Gothic" w:hAnsi="Century Gothic"/>
        <w:color w:val="595959" w:themeColor="text1" w:themeTint="A6"/>
        <w:sz w:val="16"/>
        <w:szCs w:val="16"/>
      </w:rPr>
      <w:t>30</w:t>
    </w:r>
    <w:r w:rsidRPr="00E824FE">
      <w:rPr>
        <w:rFonts w:ascii="Century Gothic" w:hAnsi="Century Gothic"/>
        <w:noProof/>
        <w:color w:val="595959" w:themeColor="text1" w:themeTint="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5C29" w14:textId="038DDDC1" w:rsidR="00A31202" w:rsidRPr="006C7A73" w:rsidRDefault="00797C2F" w:rsidP="006C7A73">
    <w:pPr>
      <w:pStyle w:val="Footer"/>
    </w:pPr>
    <w:r w:rsidRPr="00797C2F">
      <w:rPr>
        <w:noProof/>
      </w:rPr>
      <mc:AlternateContent>
        <mc:Choice Requires="wps">
          <w:drawing>
            <wp:anchor distT="0" distB="0" distL="114300" distR="114300" simplePos="0" relativeHeight="251737088" behindDoc="0" locked="0" layoutInCell="1" allowOverlap="1" wp14:anchorId="5A497485" wp14:editId="2BE9745E">
              <wp:simplePos x="0" y="0"/>
              <wp:positionH relativeFrom="column">
                <wp:posOffset>-569595</wp:posOffset>
              </wp:positionH>
              <wp:positionV relativeFrom="paragraph">
                <wp:posOffset>1064260</wp:posOffset>
              </wp:positionV>
              <wp:extent cx="6909435" cy="30988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909435" cy="309880"/>
                      </a:xfrm>
                      <a:prstGeom prst="rect">
                        <a:avLst/>
                      </a:prstGeom>
                      <a:noFill/>
                      <a:ln w="6350">
                        <a:noFill/>
                      </a:ln>
                    </wps:spPr>
                    <wps:txbx>
                      <w:txbxContent>
                        <w:p w14:paraId="4CEF4275" w14:textId="77777777" w:rsidR="00797C2F" w:rsidRPr="00615826" w:rsidRDefault="00797C2F" w:rsidP="00797C2F">
                          <w:pPr>
                            <w:jc w:val="center"/>
                            <w:rPr>
                              <w:rFonts w:ascii="HelveticaNeue-Light" w:hAnsi="HelveticaNeue-Light"/>
                              <w:color w:val="FFFFFF" w:themeColor="background1"/>
                            </w:rPr>
                          </w:pPr>
                          <w:r w:rsidRPr="00615826">
                            <w:rPr>
                              <w:rFonts w:ascii="HelveticaNeue-Light" w:hAnsi="HelveticaNeue-Light"/>
                              <w:color w:val="FFFFFF" w:themeColor="background1"/>
                            </w:rPr>
                            <w:t>Registered Charity Number 1078636 - naccc.org.uk - 0115 948 4557 - contact@naccc.org.uk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497485" id="_x0000_t202" coordsize="21600,21600" o:spt="202" path="m,l,21600r21600,l21600,xe">
              <v:stroke joinstyle="miter"/>
              <v:path gradientshapeok="t" o:connecttype="rect"/>
            </v:shapetype>
            <v:shape id="Text Box 16" o:spid="_x0000_s1026" type="#_x0000_t202" style="position:absolute;margin-left:-44.85pt;margin-top:83.8pt;width:544.05pt;height:24.4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RfFwIAACwEAAAOAAAAZHJzL2Uyb0RvYy54bWysU9uO2yAQfa/Uf0C8N3Zu28SKs0p3lapS&#10;tLtSdrXPBENsCTMUSOz06ztg56Jtn6q+wMAMcznnsLhva0WOwroKdE6Hg5QSoTkUld7n9O11/WVG&#10;ifNMF0yBFjk9CUfvl58/LRqTiRGUoAphCSbRLmtMTkvvTZYkjpeiZm4ARmh0SrA183i0+6SwrMHs&#10;tUpGaXqXNGALY4EL5/D2sXPSZcwvpeD+WUonPFE5xd58XG1cd2FNlguW7S0zZcX7Ntg/dFGzSmPR&#10;S6pH5hk52OqPVHXFLTiQfsChTkDKios4A04zTD9Msy2ZEXEWBMeZC0zu/6XlT8etebHEt9+gRQID&#10;II1xmcPLME8rbR127JSgHyE8XWATrSccL+/m6XwynlLC0TdO57NZxDW5vjbW+e8CahKMnFqkJaLF&#10;jhvnsSKGnkNCMQ3rSqlIjdKkwQrjaRofXDz4Qml8eO01WL7dtf0AOyhOOJeFjnJn+LrC4hvm/Auz&#10;yDGOgrr1z7hIBVgEeouSEuyvv92HeIQevZQ0qJmcup8HZgUl6odGUubDySSILB4m068jPNhbz+7W&#10;ow/1A6Ash/hDDI9miPfqbEoL9TvKexWqootpjrVz6s/mg++UjN+Di9UqBqGsDPMbvTU8pA5wBmhf&#10;23dmTY+/R+ae4Kwuln2goYvtiFgdPMgqchQA7lDtcUdJRur67xM0f3uOUddPvvwNAAD//wMAUEsD&#10;BBQABgAIAAAAIQA68X774wAAAAsBAAAPAAAAZHJzL2Rvd25yZXYueG1sTI/BTsMwEETvSPyDtUjc&#10;WqdRSZM0TlVFqpAQHFp64ebE2ySqvQ6x2wa+HnOC42qeZt4Wm8lodsXR9ZYELOYRMKTGqp5aAcf3&#10;3SwF5rwkJbUlFPCFDjbl/V0hc2VvtMfrwbcslJDLpYDO+yHn3DUdGunmdkAK2cmORvpwji1Xo7yF&#10;cqN5HEUJN7KnsNDJAasOm/PhYgS8VLs3ua9jk37r6vn1tB0+jx9PQjw+TNs1MI+T/4PhVz+oQxmc&#10;ansh5ZgWMEuzVUBDkKwSYIHIsnQJrBYQL5Il8LLg/38ofwAAAP//AwBQSwECLQAUAAYACAAAACEA&#10;toM4kv4AAADhAQAAEwAAAAAAAAAAAAAAAAAAAAAAW0NvbnRlbnRfVHlwZXNdLnhtbFBLAQItABQA&#10;BgAIAAAAIQA4/SH/1gAAAJQBAAALAAAAAAAAAAAAAAAAAC8BAABfcmVscy8ucmVsc1BLAQItABQA&#10;BgAIAAAAIQANY6RfFwIAACwEAAAOAAAAAAAAAAAAAAAAAC4CAABkcnMvZTJvRG9jLnhtbFBLAQIt&#10;ABQABgAIAAAAIQA68X774wAAAAsBAAAPAAAAAAAAAAAAAAAAAHEEAABkcnMvZG93bnJldi54bWxQ&#10;SwUGAAAAAAQABADzAAAAgQUAAAAA&#10;" filled="f" stroked="f" strokeweight=".5pt">
              <v:textbox>
                <w:txbxContent>
                  <w:p w14:paraId="4CEF4275" w14:textId="77777777" w:rsidR="00797C2F" w:rsidRPr="00615826" w:rsidRDefault="00797C2F" w:rsidP="00797C2F">
                    <w:pPr>
                      <w:jc w:val="center"/>
                      <w:rPr>
                        <w:rFonts w:ascii="HelveticaNeue-Light" w:hAnsi="HelveticaNeue-Light"/>
                        <w:color w:val="FFFFFF" w:themeColor="background1"/>
                      </w:rPr>
                    </w:pPr>
                    <w:r w:rsidRPr="00615826">
                      <w:rPr>
                        <w:rFonts w:ascii="HelveticaNeue-Light" w:hAnsi="HelveticaNeue-Light"/>
                        <w:color w:val="FFFFFF" w:themeColor="background1"/>
                      </w:rPr>
                      <w:t>Registered Charity Number 1078636 - naccc.org.uk - 0115 948 4557 - contact@naccc.org.uk</w:t>
                    </w:r>
                  </w:p>
                </w:txbxContent>
              </v:textbox>
            </v:shape>
          </w:pict>
        </mc:Fallback>
      </mc:AlternateContent>
    </w:r>
    <w:r w:rsidRPr="00797C2F">
      <w:rPr>
        <w:noProof/>
      </w:rPr>
      <w:drawing>
        <wp:anchor distT="0" distB="0" distL="114300" distR="114300" simplePos="0" relativeHeight="251736064" behindDoc="1" locked="0" layoutInCell="1" allowOverlap="1" wp14:anchorId="282AA7AE" wp14:editId="7179E527">
          <wp:simplePos x="0" y="0"/>
          <wp:positionH relativeFrom="column">
            <wp:posOffset>-950026</wp:posOffset>
          </wp:positionH>
          <wp:positionV relativeFrom="page">
            <wp:posOffset>8170891</wp:posOffset>
          </wp:positionV>
          <wp:extent cx="7600950" cy="2574925"/>
          <wp:effectExtent l="0" t="0" r="0" b="0"/>
          <wp:wrapTight wrapText="bothSides">
            <wp:wrapPolygon edited="0">
              <wp:start x="0" y="0"/>
              <wp:lineTo x="0" y="21414"/>
              <wp:lineTo x="21546" y="21414"/>
              <wp:lineTo x="21546" y="0"/>
              <wp:lineTo x="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25749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571D" w14:textId="77777777" w:rsidR="00CD4ACE" w:rsidRDefault="00CD4ACE" w:rsidP="00840A97">
      <w:pPr>
        <w:spacing w:after="0" w:line="240" w:lineRule="auto"/>
      </w:pPr>
      <w:r>
        <w:separator/>
      </w:r>
    </w:p>
  </w:footnote>
  <w:footnote w:type="continuationSeparator" w:id="0">
    <w:p w14:paraId="27040FE5" w14:textId="77777777" w:rsidR="00CD4ACE" w:rsidRDefault="00CD4ACE" w:rsidP="00840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5C33" w14:textId="3C816FD8" w:rsidR="008B588A" w:rsidRDefault="008B588A">
    <w:pPr>
      <w:pStyle w:val="Header"/>
    </w:pPr>
    <w:r>
      <w:rPr>
        <w:noProof/>
      </w:rPr>
      <w:drawing>
        <wp:inline distT="0" distB="0" distL="0" distR="0" wp14:anchorId="71B6B9D6" wp14:editId="2120A8CD">
          <wp:extent cx="914400" cy="914400"/>
          <wp:effectExtent l="0" t="0" r="0" b="0"/>
          <wp:docPr id="263310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r>
      <w:t xml:space="preserve">                                                              </w:t>
    </w:r>
    <w:r w:rsidRPr="008B588A">
      <w:rPr>
        <w:b/>
        <w:bCs/>
      </w:rPr>
      <w:t>M</w:t>
    </w:r>
    <w:r>
      <w:rPr>
        <w:b/>
        <w:bCs/>
      </w:rPr>
      <w:t>V</w:t>
    </w:r>
    <w:r w:rsidRPr="008B588A">
      <w:rPr>
        <w:b/>
        <w:bCs/>
      </w:rPr>
      <w:t xml:space="preserve"> Family Centre</w:t>
    </w:r>
  </w:p>
  <w:p w14:paraId="622E81E8" w14:textId="6E38DB73" w:rsidR="008B588A" w:rsidRDefault="008B588A">
    <w:pPr>
      <w:pStyle w:val="Header"/>
    </w:pPr>
    <w:r>
      <w:t xml:space="preserve">                                                                                          “Keeping Families Connected”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4610" w14:textId="12C3133E" w:rsidR="00A31202" w:rsidRDefault="00797C2F">
    <w:pPr>
      <w:pStyle w:val="Header"/>
    </w:pPr>
    <w:r>
      <w:rPr>
        <w:noProof/>
      </w:rPr>
      <w:drawing>
        <wp:anchor distT="0" distB="0" distL="114300" distR="114300" simplePos="0" relativeHeight="251734016" behindDoc="1" locked="0" layoutInCell="1" allowOverlap="1" wp14:anchorId="36AB7202" wp14:editId="7480D568">
          <wp:simplePos x="0" y="0"/>
          <wp:positionH relativeFrom="column">
            <wp:posOffset>-71252</wp:posOffset>
          </wp:positionH>
          <wp:positionV relativeFrom="paragraph">
            <wp:posOffset>2624059</wp:posOffset>
          </wp:positionV>
          <wp:extent cx="5704417" cy="2333625"/>
          <wp:effectExtent l="0" t="0" r="0" b="0"/>
          <wp:wrapTight wrapText="bothSides">
            <wp:wrapPolygon edited="0">
              <wp:start x="1731" y="0"/>
              <wp:lineTo x="0" y="0"/>
              <wp:lineTo x="0" y="10932"/>
              <wp:lineTo x="10748" y="11285"/>
              <wp:lineTo x="10748" y="14106"/>
              <wp:lineTo x="10243" y="15693"/>
              <wp:lineTo x="10099" y="16222"/>
              <wp:lineTo x="10243" y="17104"/>
              <wp:lineTo x="12191" y="19925"/>
              <wp:lineTo x="14211" y="21336"/>
              <wp:lineTo x="14572" y="21336"/>
              <wp:lineTo x="16952" y="21336"/>
              <wp:lineTo x="17313" y="21336"/>
              <wp:lineTo x="19260" y="19925"/>
              <wp:lineTo x="21208" y="17104"/>
              <wp:lineTo x="21424" y="14988"/>
              <wp:lineTo x="20270" y="14811"/>
              <wp:lineTo x="10676" y="14106"/>
              <wp:lineTo x="10748" y="11285"/>
              <wp:lineTo x="21497" y="11109"/>
              <wp:lineTo x="21497" y="8111"/>
              <wp:lineTo x="20920" y="7406"/>
              <wp:lineTo x="19116" y="5642"/>
              <wp:lineTo x="21424" y="2998"/>
              <wp:lineTo x="21497" y="2292"/>
              <wp:lineTo x="21497" y="882"/>
              <wp:lineTo x="20775" y="0"/>
              <wp:lineTo x="1731"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417"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202" w:rsidRPr="009F721B">
      <w:rPr>
        <w:noProof/>
      </w:rPr>
      <mc:AlternateContent>
        <mc:Choice Requires="wps">
          <w:drawing>
            <wp:anchor distT="0" distB="0" distL="114300" distR="114300" simplePos="0" relativeHeight="251683840" behindDoc="0" locked="0" layoutInCell="1" allowOverlap="1" wp14:anchorId="046965C4" wp14:editId="0D87DBA3">
              <wp:simplePos x="0" y="0"/>
              <wp:positionH relativeFrom="margin">
                <wp:posOffset>-342900</wp:posOffset>
              </wp:positionH>
              <wp:positionV relativeFrom="paragraph">
                <wp:posOffset>-1564005</wp:posOffset>
              </wp:positionV>
              <wp:extent cx="640778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407785"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554D27" id="Straight Connector 21" o:spid="_x0000_s1026" style="position:absolute;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7pt,-123.15pt" to="477.55pt,-1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xO0QEAAAEEAAAOAAAAZHJzL2Uyb0RvYy54bWysU8tu2zAQvBfoPxC815LTOjEEyzkkSC99&#10;BH18AE0tLQIklyAZS/77LilbTtpTg1woaXdndma13NyO1rADhKjRtXy5qDkDJ7HTbt/y378ePqw5&#10;i0m4Thh00PIjRH67ff9uM/gGrrBH00FgROJiM/iW9yn5pqqi7MGKuEAPjpIKgxWJPsO+6oIYiN2a&#10;6qqur6sBQ+cDSoiRovdTkm8Lv1Ig03elIiRmWk7aUjlDOXf5rLYb0eyD8L2WJxniFSqs0I6azlT3&#10;Ign2FPQ/VFbLgBFVWki0FSqlJRQP5GZZ/+XmZy88FC80nOjnMcW3o5XfDnfuMdAYBh+b6B9DdjGq&#10;YPOT9LGxDOs4DwvGxCQFrz/VNzfrFWfynKsuQB9i+gxoWX5pudEu+xCNOHyJiZpR6bkkh41jAzF+&#10;XNWlKqLR3YM2JufKKsCdCewg6Cfu9stSY57sV+ym2HpV1+VXEu1cXpo8Y6KccRS8+Cxv6WhgkvAD&#10;FNMdOZsazERTDyEluLTMC1OYqDrDFKmcgSf1eXcvgl8CT/UZCmU9/wc8I0pndGkGW+0wTLN72T2N&#10;Z8lqqj9PYPKdR7DD7lg2oIyG9qw4PN2JvMjPvwv8cnO3fwAAAP//AwBQSwMEFAAGAAgAAAAhAFiL&#10;oTLhAAAADQEAAA8AAABkcnMvZG93bnJldi54bWxMj0FPg0AQhe8m/ofNmHgx7dJSSEWWpjEx9eBF&#10;bO8DOwKRnSXstqC/3vVg9DYz7+XN9/LdbHpxodF1lhWslhEI4trqjhsFx7enxRaE88gae8uk4JMc&#10;7IrrqxwzbSd+pUvpGxFC2GWooPV+yKR0dUsG3dIOxEF7t6NBH9axkXrEKYSbXq6jKJUGOw4fWhzo&#10;saX6ozwbBQfcTi/DXRQ/p/XRnaqvuDztD0rd3sz7BxCeZv9nhh/8gA5FYKrsmbUTvYJFsgldfBjW&#10;mzQGESz3SbICUf2eZJHL/y2KbwAAAP//AwBQSwECLQAUAAYACAAAACEAtoM4kv4AAADhAQAAEwAA&#10;AAAAAAAAAAAAAAAAAAAAW0NvbnRlbnRfVHlwZXNdLnhtbFBLAQItABQABgAIAAAAIQA4/SH/1gAA&#10;AJQBAAALAAAAAAAAAAAAAAAAAC8BAABfcmVscy8ucmVsc1BLAQItABQABgAIAAAAIQBezNxO0QEA&#10;AAEEAAAOAAAAAAAAAAAAAAAAAC4CAABkcnMvZTJvRG9jLnhtbFBLAQItABQABgAIAAAAIQBYi6Ey&#10;4QAAAA0BAAAPAAAAAAAAAAAAAAAAACsEAABkcnMvZG93bnJldi54bWxQSwUGAAAAAAQABADzAAAA&#10;OQUAAAAA&#10;" strokecolor="#d8d8d8 [2732]"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622E6A"/>
    <w:multiLevelType w:val="hybridMultilevel"/>
    <w:tmpl w:val="417CA6DA"/>
    <w:lvl w:ilvl="0" w:tplc="813E9B74">
      <w:start w:val="1"/>
      <w:numFmt w:val="bullet"/>
      <w:pStyle w:val="BULLETL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A23B9"/>
    <w:multiLevelType w:val="multilevel"/>
    <w:tmpl w:val="CBD89A3E"/>
    <w:numStyleLink w:val="LIST1"/>
  </w:abstractNum>
  <w:abstractNum w:abstractNumId="3" w15:restartNumberingAfterBreak="0">
    <w:nsid w:val="093869E3"/>
    <w:multiLevelType w:val="hybridMultilevel"/>
    <w:tmpl w:val="96BE9F24"/>
    <w:lvl w:ilvl="0" w:tplc="6D26B4EE">
      <w:numFmt w:val="bullet"/>
      <w:lvlText w:val="•"/>
      <w:lvlJc w:val="left"/>
      <w:pPr>
        <w:ind w:left="1080" w:hanging="720"/>
      </w:pPr>
      <w:rPr>
        <w:rFonts w:ascii="HelveticaNeue-Light" w:eastAsia="Times New Roman" w:hAnsi="HelveticaNeue-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06534"/>
    <w:multiLevelType w:val="hybridMultilevel"/>
    <w:tmpl w:val="B6EA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45F"/>
    <w:multiLevelType w:val="hybridMultilevel"/>
    <w:tmpl w:val="E9FE6574"/>
    <w:lvl w:ilvl="0" w:tplc="AE822ED8">
      <w:start w:val="1"/>
      <w:numFmt w:val="lowerRoman"/>
      <w:pStyle w:val="BULLETL1i"/>
      <w:lvlText w:val="%1."/>
      <w:lvlJc w:val="left"/>
      <w:pPr>
        <w:ind w:left="1344" w:hanging="360"/>
      </w:pPr>
      <w:rPr>
        <w:rFonts w:hint="default"/>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6" w15:restartNumberingAfterBreak="0">
    <w:nsid w:val="2776027B"/>
    <w:multiLevelType w:val="hybridMultilevel"/>
    <w:tmpl w:val="A3E0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27C4C"/>
    <w:multiLevelType w:val="hybridMultilevel"/>
    <w:tmpl w:val="6930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817910"/>
    <w:multiLevelType w:val="multilevel"/>
    <w:tmpl w:val="CBD89A3E"/>
    <w:styleLink w:val="LIST1"/>
    <w:lvl w:ilvl="0">
      <w:start w:val="1"/>
      <w:numFmt w:val="decimal"/>
      <w:pStyle w:val="Heading1"/>
      <w:lvlText w:val="%1."/>
      <w:lvlJc w:val="left"/>
      <w:pPr>
        <w:tabs>
          <w:tab w:val="num" w:pos="624"/>
        </w:tabs>
        <w:ind w:left="624" w:hanging="624"/>
      </w:pPr>
      <w:rPr>
        <w:rFonts w:ascii="Century Gothic" w:hAnsi="Century Gothic" w:hint="default"/>
        <w:b/>
        <w:color w:val="BED23C"/>
        <w:sz w:val="28"/>
      </w:rPr>
    </w:lvl>
    <w:lvl w:ilvl="1">
      <w:start w:val="1"/>
      <w:numFmt w:val="decimal"/>
      <w:lvlText w:val="%1.%2"/>
      <w:lvlJc w:val="left"/>
      <w:pPr>
        <w:tabs>
          <w:tab w:val="num" w:pos="624"/>
        </w:tabs>
        <w:ind w:left="624" w:hanging="624"/>
      </w:pPr>
      <w:rPr>
        <w:rFonts w:ascii="Century Gothic" w:hAnsi="Century Gothic" w:hint="default"/>
        <w:color w:val="626262"/>
        <w:sz w:val="20"/>
      </w:rPr>
    </w:lvl>
    <w:lvl w:ilvl="2">
      <w:start w:val="1"/>
      <w:numFmt w:val="none"/>
      <w:lvlText w:val=""/>
      <w:lvlJc w:val="left"/>
      <w:pPr>
        <w:ind w:left="2160" w:hanging="360"/>
      </w:pPr>
      <w:rPr>
        <w:rFonts w:ascii="Century Gothic" w:hAnsi="Century Gothic" w:hint="default"/>
        <w:color w:val="626262"/>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tabs>
          <w:tab w:val="num" w:pos="3597"/>
        </w:tabs>
        <w:ind w:left="3960" w:hanging="360"/>
      </w:pPr>
      <w:rPr>
        <w:rFonts w:hint="default"/>
      </w:rPr>
    </w:lvl>
    <w:lvl w:ilvl="8">
      <w:start w:val="1"/>
      <w:numFmt w:val="lowerRoman"/>
      <w:lvlText w:val="%9."/>
      <w:lvlJc w:val="left"/>
      <w:pPr>
        <w:ind w:left="4320" w:hanging="360"/>
      </w:pPr>
      <w:rPr>
        <w:rFonts w:hint="default"/>
      </w:rPr>
    </w:lvl>
  </w:abstractNum>
  <w:abstractNum w:abstractNumId="9" w15:restartNumberingAfterBreak="0">
    <w:nsid w:val="4E0B424F"/>
    <w:multiLevelType w:val="hybridMultilevel"/>
    <w:tmpl w:val="2C6C9F0A"/>
    <w:lvl w:ilvl="0" w:tplc="B2D2A46E">
      <w:start w:val="1"/>
      <w:numFmt w:val="decimal"/>
      <w:pStyle w:val="BulletL11"/>
      <w:lvlText w:val="%1."/>
      <w:lvlJc w:val="left"/>
      <w:pPr>
        <w:ind w:left="1344" w:hanging="360"/>
      </w:p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0" w15:restartNumberingAfterBreak="0">
    <w:nsid w:val="561E7E06"/>
    <w:multiLevelType w:val="hybridMultilevel"/>
    <w:tmpl w:val="1FA2CA9C"/>
    <w:lvl w:ilvl="0" w:tplc="38ACAE2A">
      <w:start w:val="1"/>
      <w:numFmt w:val="lowerLetter"/>
      <w:pStyle w:val="BulletL1a"/>
      <w:lvlText w:val="%1."/>
      <w:lvlJc w:val="left"/>
      <w:pPr>
        <w:ind w:left="1344" w:hanging="360"/>
      </w:p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1" w15:restartNumberingAfterBreak="0">
    <w:nsid w:val="59C64645"/>
    <w:multiLevelType w:val="hybridMultilevel"/>
    <w:tmpl w:val="F318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8266A"/>
    <w:multiLevelType w:val="hybridMultilevel"/>
    <w:tmpl w:val="7F4E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311172"/>
    <w:multiLevelType w:val="multilevel"/>
    <w:tmpl w:val="0000000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716C0A0A"/>
    <w:multiLevelType w:val="hybridMultilevel"/>
    <w:tmpl w:val="C85E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412BD"/>
    <w:multiLevelType w:val="hybridMultilevel"/>
    <w:tmpl w:val="3D0E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1681B"/>
    <w:multiLevelType w:val="hybridMultilevel"/>
    <w:tmpl w:val="EA849306"/>
    <w:lvl w:ilvl="0" w:tplc="CC6A84B4">
      <w:start w:val="1"/>
      <w:numFmt w:val="bullet"/>
      <w:pStyle w:val="BULLETL2"/>
      <w:lvlText w:val="o"/>
      <w:lvlJc w:val="left"/>
      <w:pPr>
        <w:ind w:left="360" w:hanging="360"/>
      </w:pPr>
      <w:rPr>
        <w:rFonts w:ascii="Courier New" w:hAnsi="Courier New"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7" w15:restartNumberingAfterBreak="0">
    <w:nsid w:val="77E83EF5"/>
    <w:multiLevelType w:val="multilevel"/>
    <w:tmpl w:val="6C6E1E72"/>
    <w:lvl w:ilvl="0">
      <w:start w:val="1"/>
      <w:numFmt w:val="decimal"/>
      <w:lvlText w:val="%1."/>
      <w:lvlJc w:val="left"/>
      <w:pPr>
        <w:ind w:left="720" w:hanging="360"/>
      </w:pPr>
      <w:rPr>
        <w:rFonts w:hint="default"/>
      </w:rPr>
    </w:lvl>
    <w:lvl w:ilvl="1">
      <w:start w:val="1"/>
      <w:numFmt w:val="decimal"/>
      <w:pStyle w:val="Heading2"/>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D6D2211"/>
    <w:multiLevelType w:val="hybridMultilevel"/>
    <w:tmpl w:val="5794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687257">
    <w:abstractNumId w:val="17"/>
  </w:num>
  <w:num w:numId="2" w16cid:durableId="137692634">
    <w:abstractNumId w:val="1"/>
  </w:num>
  <w:num w:numId="3" w16cid:durableId="620187571">
    <w:abstractNumId w:val="16"/>
  </w:num>
  <w:num w:numId="4" w16cid:durableId="2057311487">
    <w:abstractNumId w:val="8"/>
  </w:num>
  <w:num w:numId="5" w16cid:durableId="869731802">
    <w:abstractNumId w:val="5"/>
  </w:num>
  <w:num w:numId="6" w16cid:durableId="1808008780">
    <w:abstractNumId w:val="2"/>
    <w:lvlOverride w:ilvl="0">
      <w:lvl w:ilvl="0">
        <w:start w:val="1"/>
        <w:numFmt w:val="decimal"/>
        <w:pStyle w:val="Heading1"/>
        <w:lvlText w:val="%1."/>
        <w:lvlJc w:val="left"/>
        <w:pPr>
          <w:tabs>
            <w:tab w:val="num" w:pos="624"/>
          </w:tabs>
          <w:ind w:left="624" w:hanging="624"/>
        </w:pPr>
        <w:rPr>
          <w:rFonts w:ascii="Providence Sans" w:hAnsi="Providence Sans" w:hint="default"/>
          <w:b/>
          <w:color w:val="008578"/>
          <w:sz w:val="28"/>
        </w:rPr>
      </w:lvl>
    </w:lvlOverride>
    <w:lvlOverride w:ilvl="1">
      <w:lvl w:ilvl="1">
        <w:start w:val="1"/>
        <w:numFmt w:val="decimal"/>
        <w:lvlText w:val="%1.%2"/>
        <w:lvlJc w:val="left"/>
        <w:pPr>
          <w:tabs>
            <w:tab w:val="num" w:pos="624"/>
          </w:tabs>
          <w:ind w:left="624" w:hanging="624"/>
        </w:pPr>
        <w:rPr>
          <w:rFonts w:ascii="Century Gothic" w:hAnsi="Century Gothic" w:hint="default"/>
          <w:b w:val="0"/>
          <w:bCs/>
          <w:color w:val="auto"/>
          <w:sz w:val="20"/>
        </w:rPr>
      </w:lvl>
    </w:lvlOverride>
  </w:num>
  <w:num w:numId="7" w16cid:durableId="1349915040">
    <w:abstractNumId w:val="5"/>
    <w:lvlOverride w:ilvl="0">
      <w:startOverride w:val="1"/>
    </w:lvlOverride>
  </w:num>
  <w:num w:numId="8" w16cid:durableId="1891771323">
    <w:abstractNumId w:val="10"/>
  </w:num>
  <w:num w:numId="9" w16cid:durableId="664239244">
    <w:abstractNumId w:val="3"/>
  </w:num>
  <w:num w:numId="10" w16cid:durableId="883568078">
    <w:abstractNumId w:val="2"/>
    <w:lvlOverride w:ilvl="0">
      <w:lvl w:ilvl="0">
        <w:start w:val="1"/>
        <w:numFmt w:val="decimal"/>
        <w:pStyle w:val="Heading1"/>
        <w:lvlText w:val="%1."/>
        <w:lvlJc w:val="left"/>
        <w:pPr>
          <w:tabs>
            <w:tab w:val="num" w:pos="624"/>
          </w:tabs>
          <w:ind w:left="624" w:hanging="624"/>
        </w:pPr>
        <w:rPr>
          <w:rFonts w:ascii="Providence Sans" w:hAnsi="Providence Sans" w:hint="default"/>
          <w:b/>
          <w:color w:val="008578"/>
          <w:sz w:val="28"/>
        </w:rPr>
      </w:lvl>
    </w:lvlOverride>
    <w:lvlOverride w:ilvl="1">
      <w:lvl w:ilvl="1">
        <w:start w:val="1"/>
        <w:numFmt w:val="decimal"/>
        <w:lvlText w:val="%1.%2"/>
        <w:lvlJc w:val="left"/>
        <w:pPr>
          <w:tabs>
            <w:tab w:val="num" w:pos="624"/>
          </w:tabs>
          <w:ind w:left="624" w:hanging="624"/>
        </w:pPr>
        <w:rPr>
          <w:rFonts w:ascii="HelveticaNeue-Light" w:hAnsi="HelveticaNeue-Light" w:hint="default"/>
          <w:b w:val="0"/>
          <w:bCs/>
          <w:color w:val="auto"/>
          <w:sz w:val="20"/>
        </w:rPr>
      </w:lvl>
    </w:lvlOverride>
  </w:num>
  <w:num w:numId="11" w16cid:durableId="430660143">
    <w:abstractNumId w:val="5"/>
    <w:lvlOverride w:ilvl="0">
      <w:startOverride w:val="1"/>
    </w:lvlOverride>
  </w:num>
  <w:num w:numId="12" w16cid:durableId="1218053965">
    <w:abstractNumId w:val="10"/>
    <w:lvlOverride w:ilvl="0">
      <w:startOverride w:val="1"/>
    </w:lvlOverride>
  </w:num>
  <w:num w:numId="13" w16cid:durableId="846672097">
    <w:abstractNumId w:val="2"/>
    <w:lvlOverride w:ilvl="0">
      <w:lvl w:ilvl="0">
        <w:start w:val="1"/>
        <w:numFmt w:val="decimal"/>
        <w:pStyle w:val="Heading1"/>
        <w:lvlText w:val="%1."/>
        <w:lvlJc w:val="left"/>
        <w:pPr>
          <w:tabs>
            <w:tab w:val="num" w:pos="624"/>
          </w:tabs>
          <w:ind w:left="624" w:hanging="624"/>
        </w:pPr>
        <w:rPr>
          <w:rFonts w:ascii="Century Gothic" w:hAnsi="Century Gothic" w:hint="default"/>
          <w:b/>
          <w:color w:val="008578"/>
          <w:sz w:val="28"/>
        </w:rPr>
      </w:lvl>
    </w:lvlOverride>
    <w:lvlOverride w:ilvl="1">
      <w:lvl w:ilvl="1">
        <w:start w:val="1"/>
        <w:numFmt w:val="decimal"/>
        <w:lvlText w:val="%1.%2"/>
        <w:lvlJc w:val="left"/>
        <w:pPr>
          <w:tabs>
            <w:tab w:val="num" w:pos="624"/>
          </w:tabs>
          <w:ind w:left="624" w:hanging="624"/>
        </w:pPr>
        <w:rPr>
          <w:rFonts w:ascii="Century Gothic" w:hAnsi="Century Gothic" w:hint="default"/>
          <w:b w:val="0"/>
          <w:bCs/>
          <w:color w:val="auto"/>
          <w:sz w:val="20"/>
        </w:rPr>
      </w:lvl>
    </w:lvlOverride>
  </w:num>
  <w:num w:numId="14" w16cid:durableId="1105878938">
    <w:abstractNumId w:val="10"/>
    <w:lvlOverride w:ilvl="0">
      <w:startOverride w:val="1"/>
    </w:lvlOverride>
  </w:num>
  <w:num w:numId="15" w16cid:durableId="498499365">
    <w:abstractNumId w:val="10"/>
    <w:lvlOverride w:ilvl="0">
      <w:startOverride w:val="1"/>
    </w:lvlOverride>
  </w:num>
  <w:num w:numId="16" w16cid:durableId="818378761">
    <w:abstractNumId w:val="10"/>
    <w:lvlOverride w:ilvl="0">
      <w:startOverride w:val="1"/>
    </w:lvlOverride>
  </w:num>
  <w:num w:numId="17" w16cid:durableId="610863408">
    <w:abstractNumId w:val="5"/>
    <w:lvlOverride w:ilvl="0">
      <w:startOverride w:val="1"/>
    </w:lvlOverride>
  </w:num>
  <w:num w:numId="18" w16cid:durableId="935094361">
    <w:abstractNumId w:val="5"/>
    <w:lvlOverride w:ilvl="0">
      <w:startOverride w:val="1"/>
    </w:lvlOverride>
  </w:num>
  <w:num w:numId="19" w16cid:durableId="120003516">
    <w:abstractNumId w:val="13"/>
  </w:num>
  <w:num w:numId="20" w16cid:durableId="1416242063">
    <w:abstractNumId w:val="2"/>
    <w:lvlOverride w:ilvl="0">
      <w:lvl w:ilvl="0">
        <w:start w:val="1"/>
        <w:numFmt w:val="decimal"/>
        <w:pStyle w:val="Heading1"/>
        <w:lvlText w:val="%1."/>
        <w:lvlJc w:val="left"/>
        <w:pPr>
          <w:tabs>
            <w:tab w:val="num" w:pos="624"/>
          </w:tabs>
          <w:ind w:left="624" w:hanging="624"/>
        </w:pPr>
        <w:rPr>
          <w:rFonts w:ascii="Century Gothic" w:hAnsi="Century Gothic" w:hint="default"/>
          <w:b/>
          <w:color w:val="008578"/>
          <w:sz w:val="28"/>
        </w:rPr>
      </w:lvl>
    </w:lvlOverride>
    <w:lvlOverride w:ilvl="1">
      <w:lvl w:ilvl="1">
        <w:start w:val="1"/>
        <w:numFmt w:val="decimal"/>
        <w:lvlText w:val="%1.%2"/>
        <w:lvlJc w:val="left"/>
        <w:pPr>
          <w:tabs>
            <w:tab w:val="num" w:pos="1050"/>
          </w:tabs>
          <w:ind w:left="1050" w:hanging="624"/>
        </w:pPr>
        <w:rPr>
          <w:rFonts w:ascii="Century Gothic" w:hAnsi="Century Gothic" w:hint="default"/>
          <w:b w:val="0"/>
          <w:bCs/>
          <w:color w:val="auto"/>
          <w:sz w:val="20"/>
        </w:rPr>
      </w:lvl>
    </w:lvlOverride>
  </w:num>
  <w:num w:numId="21" w16cid:durableId="1917007819">
    <w:abstractNumId w:val="11"/>
  </w:num>
  <w:num w:numId="22" w16cid:durableId="1342732117">
    <w:abstractNumId w:val="12"/>
  </w:num>
  <w:num w:numId="23" w16cid:durableId="375086531">
    <w:abstractNumId w:val="7"/>
  </w:num>
  <w:num w:numId="24" w16cid:durableId="392241150">
    <w:abstractNumId w:val="14"/>
  </w:num>
  <w:num w:numId="25" w16cid:durableId="115879407">
    <w:abstractNumId w:val="6"/>
  </w:num>
  <w:num w:numId="26" w16cid:durableId="2137985719">
    <w:abstractNumId w:val="4"/>
  </w:num>
  <w:num w:numId="27" w16cid:durableId="1807773886">
    <w:abstractNumId w:val="15"/>
  </w:num>
  <w:num w:numId="28" w16cid:durableId="2035766960">
    <w:abstractNumId w:val="18"/>
  </w:num>
  <w:num w:numId="29" w16cid:durableId="1741520548">
    <w:abstractNumId w:val="5"/>
    <w:lvlOverride w:ilvl="0">
      <w:startOverride w:val="1"/>
    </w:lvlOverride>
  </w:num>
  <w:num w:numId="30" w16cid:durableId="369108123">
    <w:abstractNumId w:val="9"/>
  </w:num>
  <w:num w:numId="31" w16cid:durableId="1857693751">
    <w:abstractNumId w:val="9"/>
    <w:lvlOverride w:ilvl="0">
      <w:startOverride w:val="1"/>
    </w:lvlOverride>
  </w:num>
  <w:num w:numId="32" w16cid:durableId="869609554">
    <w:abstractNumId w:val="9"/>
    <w:lvlOverride w:ilvl="0">
      <w:startOverride w:val="1"/>
    </w:lvlOverride>
  </w:num>
  <w:num w:numId="33" w16cid:durableId="1703167283">
    <w:abstractNumId w:val="9"/>
    <w:lvlOverride w:ilvl="0">
      <w:startOverride w:val="1"/>
    </w:lvlOverride>
  </w:num>
  <w:num w:numId="34" w16cid:durableId="794905541">
    <w:abstractNumId w:val="9"/>
    <w:lvlOverride w:ilvl="0">
      <w:startOverride w:val="1"/>
    </w:lvlOverride>
  </w:num>
  <w:num w:numId="35" w16cid:durableId="1985544467">
    <w:abstractNumId w:val="9"/>
    <w:lvlOverride w:ilvl="0">
      <w:startOverride w:val="1"/>
    </w:lvlOverride>
  </w:num>
  <w:num w:numId="36" w16cid:durableId="75784413">
    <w:abstractNumId w:val="9"/>
    <w:lvlOverride w:ilvl="0">
      <w:startOverride w:val="1"/>
    </w:lvlOverride>
  </w:num>
  <w:num w:numId="37" w16cid:durableId="1877159048">
    <w:abstractNumId w:val="9"/>
    <w:lvlOverride w:ilvl="0">
      <w:startOverride w:val="1"/>
    </w:lvlOverride>
  </w:num>
  <w:num w:numId="38" w16cid:durableId="986471161">
    <w:abstractNumId w:val="9"/>
    <w:lvlOverride w:ilvl="0">
      <w:startOverride w:val="1"/>
    </w:lvlOverride>
  </w:num>
  <w:num w:numId="39" w16cid:durableId="1055468809">
    <w:abstractNumId w:val="9"/>
    <w:lvlOverride w:ilvl="0">
      <w:startOverride w:val="1"/>
    </w:lvlOverride>
  </w:num>
  <w:num w:numId="40" w16cid:durableId="1754692964">
    <w:abstractNumId w:val="9"/>
    <w:lvlOverride w:ilvl="0">
      <w:startOverride w:val="1"/>
    </w:lvlOverride>
  </w:num>
  <w:num w:numId="41" w16cid:durableId="612126671">
    <w:abstractNumId w:val="9"/>
    <w:lvlOverride w:ilvl="0">
      <w:startOverride w:val="1"/>
    </w:lvlOverride>
  </w:num>
  <w:num w:numId="42" w16cid:durableId="602493698">
    <w:abstractNumId w:val="9"/>
    <w:lvlOverride w:ilvl="0">
      <w:startOverride w:val="1"/>
    </w:lvlOverride>
  </w:num>
  <w:num w:numId="43" w16cid:durableId="1778064178">
    <w:abstractNumId w:val="9"/>
    <w:lvlOverride w:ilvl="0">
      <w:startOverride w:val="1"/>
    </w:lvlOverride>
  </w:num>
  <w:num w:numId="44" w16cid:durableId="359933162">
    <w:abstractNumId w:val="9"/>
    <w:lvlOverride w:ilvl="0">
      <w:startOverride w:val="1"/>
    </w:lvlOverride>
  </w:num>
  <w:num w:numId="45" w16cid:durableId="1827817583">
    <w:abstractNumId w:val="9"/>
    <w:lvlOverride w:ilvl="0">
      <w:startOverride w:val="1"/>
    </w:lvlOverride>
  </w:num>
  <w:num w:numId="46" w16cid:durableId="593132287">
    <w:abstractNumId w:val="9"/>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34"/>
    <w:rsid w:val="00003147"/>
    <w:rsid w:val="000034E2"/>
    <w:rsid w:val="00003945"/>
    <w:rsid w:val="00003D7E"/>
    <w:rsid w:val="00010100"/>
    <w:rsid w:val="00010F85"/>
    <w:rsid w:val="0001175D"/>
    <w:rsid w:val="000143F2"/>
    <w:rsid w:val="0001580D"/>
    <w:rsid w:val="00020A59"/>
    <w:rsid w:val="0002116E"/>
    <w:rsid w:val="00022E2A"/>
    <w:rsid w:val="00024CFB"/>
    <w:rsid w:val="00024E6C"/>
    <w:rsid w:val="0002731C"/>
    <w:rsid w:val="00031B78"/>
    <w:rsid w:val="00033909"/>
    <w:rsid w:val="00034781"/>
    <w:rsid w:val="00034D1E"/>
    <w:rsid w:val="000367DE"/>
    <w:rsid w:val="000373A5"/>
    <w:rsid w:val="000405D6"/>
    <w:rsid w:val="0004278E"/>
    <w:rsid w:val="00042CC1"/>
    <w:rsid w:val="00043609"/>
    <w:rsid w:val="0004425F"/>
    <w:rsid w:val="000460B3"/>
    <w:rsid w:val="00046529"/>
    <w:rsid w:val="000465BD"/>
    <w:rsid w:val="00047F79"/>
    <w:rsid w:val="00050273"/>
    <w:rsid w:val="00053C3D"/>
    <w:rsid w:val="00054F39"/>
    <w:rsid w:val="00061616"/>
    <w:rsid w:val="00063595"/>
    <w:rsid w:val="00063DA6"/>
    <w:rsid w:val="00066321"/>
    <w:rsid w:val="00066BF7"/>
    <w:rsid w:val="00067D7D"/>
    <w:rsid w:val="0007005F"/>
    <w:rsid w:val="00071575"/>
    <w:rsid w:val="00075D89"/>
    <w:rsid w:val="0007702B"/>
    <w:rsid w:val="00077127"/>
    <w:rsid w:val="00077DC3"/>
    <w:rsid w:val="00082601"/>
    <w:rsid w:val="00085676"/>
    <w:rsid w:val="00085835"/>
    <w:rsid w:val="00086898"/>
    <w:rsid w:val="00090466"/>
    <w:rsid w:val="00090B11"/>
    <w:rsid w:val="00092893"/>
    <w:rsid w:val="0009379B"/>
    <w:rsid w:val="000943F5"/>
    <w:rsid w:val="0009575E"/>
    <w:rsid w:val="00097334"/>
    <w:rsid w:val="00097CEA"/>
    <w:rsid w:val="000A07D7"/>
    <w:rsid w:val="000A2AD5"/>
    <w:rsid w:val="000A338C"/>
    <w:rsid w:val="000A455B"/>
    <w:rsid w:val="000A4794"/>
    <w:rsid w:val="000A5DD2"/>
    <w:rsid w:val="000A5FB9"/>
    <w:rsid w:val="000B0669"/>
    <w:rsid w:val="000B06C8"/>
    <w:rsid w:val="000B10EF"/>
    <w:rsid w:val="000B1926"/>
    <w:rsid w:val="000B2C32"/>
    <w:rsid w:val="000B4780"/>
    <w:rsid w:val="000B489A"/>
    <w:rsid w:val="000B536F"/>
    <w:rsid w:val="000B6A8D"/>
    <w:rsid w:val="000C0251"/>
    <w:rsid w:val="000C5236"/>
    <w:rsid w:val="000C6B51"/>
    <w:rsid w:val="000C6B53"/>
    <w:rsid w:val="000C72DE"/>
    <w:rsid w:val="000C7603"/>
    <w:rsid w:val="000C7AAB"/>
    <w:rsid w:val="000C7D51"/>
    <w:rsid w:val="000D2742"/>
    <w:rsid w:val="000D4F85"/>
    <w:rsid w:val="000D7217"/>
    <w:rsid w:val="000D775F"/>
    <w:rsid w:val="000E13C4"/>
    <w:rsid w:val="000E1461"/>
    <w:rsid w:val="000E1CEB"/>
    <w:rsid w:val="000E4344"/>
    <w:rsid w:val="000E546D"/>
    <w:rsid w:val="000F0705"/>
    <w:rsid w:val="000F3E83"/>
    <w:rsid w:val="000F4266"/>
    <w:rsid w:val="000F45AB"/>
    <w:rsid w:val="000F58BF"/>
    <w:rsid w:val="000F7160"/>
    <w:rsid w:val="00101B80"/>
    <w:rsid w:val="00102D78"/>
    <w:rsid w:val="00102F09"/>
    <w:rsid w:val="001035CA"/>
    <w:rsid w:val="001037FF"/>
    <w:rsid w:val="001054AD"/>
    <w:rsid w:val="00105571"/>
    <w:rsid w:val="0010563A"/>
    <w:rsid w:val="00111B90"/>
    <w:rsid w:val="00111F02"/>
    <w:rsid w:val="001128B7"/>
    <w:rsid w:val="00112B22"/>
    <w:rsid w:val="00112E1C"/>
    <w:rsid w:val="001135E3"/>
    <w:rsid w:val="00114FA6"/>
    <w:rsid w:val="001164F9"/>
    <w:rsid w:val="00116625"/>
    <w:rsid w:val="00120177"/>
    <w:rsid w:val="00121200"/>
    <w:rsid w:val="00122A6A"/>
    <w:rsid w:val="0012437F"/>
    <w:rsid w:val="00126032"/>
    <w:rsid w:val="0013140F"/>
    <w:rsid w:val="00135336"/>
    <w:rsid w:val="00135AF6"/>
    <w:rsid w:val="00136537"/>
    <w:rsid w:val="00137B86"/>
    <w:rsid w:val="00140F28"/>
    <w:rsid w:val="001421CA"/>
    <w:rsid w:val="001425E2"/>
    <w:rsid w:val="00145641"/>
    <w:rsid w:val="001459D9"/>
    <w:rsid w:val="00146400"/>
    <w:rsid w:val="001464A0"/>
    <w:rsid w:val="001529D2"/>
    <w:rsid w:val="0015347B"/>
    <w:rsid w:val="001540EC"/>
    <w:rsid w:val="001557DC"/>
    <w:rsid w:val="00155EAF"/>
    <w:rsid w:val="00157B9A"/>
    <w:rsid w:val="0016268F"/>
    <w:rsid w:val="001636AE"/>
    <w:rsid w:val="00164F30"/>
    <w:rsid w:val="00165BBF"/>
    <w:rsid w:val="001660FE"/>
    <w:rsid w:val="001723F9"/>
    <w:rsid w:val="00173AF1"/>
    <w:rsid w:val="0017424D"/>
    <w:rsid w:val="00174893"/>
    <w:rsid w:val="00177739"/>
    <w:rsid w:val="00183408"/>
    <w:rsid w:val="0018456E"/>
    <w:rsid w:val="001854F5"/>
    <w:rsid w:val="00186273"/>
    <w:rsid w:val="00186743"/>
    <w:rsid w:val="00186E17"/>
    <w:rsid w:val="00187163"/>
    <w:rsid w:val="0019175A"/>
    <w:rsid w:val="00192AF7"/>
    <w:rsid w:val="00192F36"/>
    <w:rsid w:val="001A092E"/>
    <w:rsid w:val="001A0C14"/>
    <w:rsid w:val="001A25EF"/>
    <w:rsid w:val="001A3BEB"/>
    <w:rsid w:val="001A3E06"/>
    <w:rsid w:val="001A4693"/>
    <w:rsid w:val="001A5707"/>
    <w:rsid w:val="001A59E9"/>
    <w:rsid w:val="001B0A4F"/>
    <w:rsid w:val="001B4F31"/>
    <w:rsid w:val="001B79EE"/>
    <w:rsid w:val="001C1D6A"/>
    <w:rsid w:val="001C3297"/>
    <w:rsid w:val="001C36EC"/>
    <w:rsid w:val="001C3823"/>
    <w:rsid w:val="001C410C"/>
    <w:rsid w:val="001C71C6"/>
    <w:rsid w:val="001C77BD"/>
    <w:rsid w:val="001D1A3B"/>
    <w:rsid w:val="001D1A86"/>
    <w:rsid w:val="001D1FFB"/>
    <w:rsid w:val="001D28A2"/>
    <w:rsid w:val="001D2BFC"/>
    <w:rsid w:val="001D3F54"/>
    <w:rsid w:val="001D4BC4"/>
    <w:rsid w:val="001D5C08"/>
    <w:rsid w:val="001D5C8D"/>
    <w:rsid w:val="001D6267"/>
    <w:rsid w:val="001E1B78"/>
    <w:rsid w:val="001E2A71"/>
    <w:rsid w:val="001F0E83"/>
    <w:rsid w:val="001F18C6"/>
    <w:rsid w:val="001F1CE9"/>
    <w:rsid w:val="001F3194"/>
    <w:rsid w:val="001F445D"/>
    <w:rsid w:val="001F557A"/>
    <w:rsid w:val="001F5F53"/>
    <w:rsid w:val="001F75DD"/>
    <w:rsid w:val="001F7645"/>
    <w:rsid w:val="00201C9D"/>
    <w:rsid w:val="00205B13"/>
    <w:rsid w:val="00206ADF"/>
    <w:rsid w:val="00206C1D"/>
    <w:rsid w:val="002178D8"/>
    <w:rsid w:val="00217F49"/>
    <w:rsid w:val="00220274"/>
    <w:rsid w:val="00222FE4"/>
    <w:rsid w:val="00223BE9"/>
    <w:rsid w:val="002244E6"/>
    <w:rsid w:val="00226A8B"/>
    <w:rsid w:val="00227E55"/>
    <w:rsid w:val="00230162"/>
    <w:rsid w:val="00231808"/>
    <w:rsid w:val="00232904"/>
    <w:rsid w:val="00232DEA"/>
    <w:rsid w:val="002368E5"/>
    <w:rsid w:val="0024030B"/>
    <w:rsid w:val="0024143D"/>
    <w:rsid w:val="00241B21"/>
    <w:rsid w:val="002443CA"/>
    <w:rsid w:val="00246908"/>
    <w:rsid w:val="00247997"/>
    <w:rsid w:val="0025468B"/>
    <w:rsid w:val="00254CD3"/>
    <w:rsid w:val="00255D9D"/>
    <w:rsid w:val="002561F3"/>
    <w:rsid w:val="00256999"/>
    <w:rsid w:val="00256C5E"/>
    <w:rsid w:val="00257713"/>
    <w:rsid w:val="0025788B"/>
    <w:rsid w:val="00257CA2"/>
    <w:rsid w:val="00257E6B"/>
    <w:rsid w:val="0026176E"/>
    <w:rsid w:val="002643EC"/>
    <w:rsid w:val="00264F90"/>
    <w:rsid w:val="0027140D"/>
    <w:rsid w:val="00273613"/>
    <w:rsid w:val="00276BD4"/>
    <w:rsid w:val="00277F6B"/>
    <w:rsid w:val="00280B67"/>
    <w:rsid w:val="00281CA2"/>
    <w:rsid w:val="00282972"/>
    <w:rsid w:val="002832CC"/>
    <w:rsid w:val="00290591"/>
    <w:rsid w:val="0029233D"/>
    <w:rsid w:val="00292BFB"/>
    <w:rsid w:val="002934D6"/>
    <w:rsid w:val="002A2E2A"/>
    <w:rsid w:val="002A3358"/>
    <w:rsid w:val="002A4661"/>
    <w:rsid w:val="002A58AF"/>
    <w:rsid w:val="002A637E"/>
    <w:rsid w:val="002A63C0"/>
    <w:rsid w:val="002A6452"/>
    <w:rsid w:val="002B05ED"/>
    <w:rsid w:val="002B37F6"/>
    <w:rsid w:val="002B76BA"/>
    <w:rsid w:val="002B7728"/>
    <w:rsid w:val="002B7CA2"/>
    <w:rsid w:val="002C0B78"/>
    <w:rsid w:val="002C2E35"/>
    <w:rsid w:val="002C4D92"/>
    <w:rsid w:val="002C7381"/>
    <w:rsid w:val="002C764E"/>
    <w:rsid w:val="002C7C29"/>
    <w:rsid w:val="002D0B2D"/>
    <w:rsid w:val="002D3AA3"/>
    <w:rsid w:val="002D5185"/>
    <w:rsid w:val="002D71C5"/>
    <w:rsid w:val="002D7D36"/>
    <w:rsid w:val="002E19D0"/>
    <w:rsid w:val="002E215E"/>
    <w:rsid w:val="002E3099"/>
    <w:rsid w:val="002E325D"/>
    <w:rsid w:val="002E3769"/>
    <w:rsid w:val="002E79C9"/>
    <w:rsid w:val="002F10F1"/>
    <w:rsid w:val="002F1990"/>
    <w:rsid w:val="002F1C0D"/>
    <w:rsid w:val="002F26A8"/>
    <w:rsid w:val="002F34C0"/>
    <w:rsid w:val="002F3A74"/>
    <w:rsid w:val="002F3AA4"/>
    <w:rsid w:val="002F5958"/>
    <w:rsid w:val="002F69C9"/>
    <w:rsid w:val="002F7B33"/>
    <w:rsid w:val="002F7ED4"/>
    <w:rsid w:val="00300A18"/>
    <w:rsid w:val="003017CD"/>
    <w:rsid w:val="00302A49"/>
    <w:rsid w:val="00304033"/>
    <w:rsid w:val="00304599"/>
    <w:rsid w:val="003064E7"/>
    <w:rsid w:val="00306DF0"/>
    <w:rsid w:val="003109A6"/>
    <w:rsid w:val="003135ED"/>
    <w:rsid w:val="00315857"/>
    <w:rsid w:val="003171D9"/>
    <w:rsid w:val="00317D84"/>
    <w:rsid w:val="00320809"/>
    <w:rsid w:val="0032148A"/>
    <w:rsid w:val="00321E26"/>
    <w:rsid w:val="00323343"/>
    <w:rsid w:val="00323659"/>
    <w:rsid w:val="003236DA"/>
    <w:rsid w:val="00323CDA"/>
    <w:rsid w:val="00324309"/>
    <w:rsid w:val="00325780"/>
    <w:rsid w:val="003271F1"/>
    <w:rsid w:val="003300CB"/>
    <w:rsid w:val="00330566"/>
    <w:rsid w:val="003312B8"/>
    <w:rsid w:val="00331511"/>
    <w:rsid w:val="00331976"/>
    <w:rsid w:val="003350D2"/>
    <w:rsid w:val="003354CF"/>
    <w:rsid w:val="003402F0"/>
    <w:rsid w:val="00342157"/>
    <w:rsid w:val="00346276"/>
    <w:rsid w:val="00350293"/>
    <w:rsid w:val="003538CC"/>
    <w:rsid w:val="00353B47"/>
    <w:rsid w:val="00353BE4"/>
    <w:rsid w:val="003540C9"/>
    <w:rsid w:val="003542D8"/>
    <w:rsid w:val="00355078"/>
    <w:rsid w:val="00355FE7"/>
    <w:rsid w:val="0035722B"/>
    <w:rsid w:val="0035765B"/>
    <w:rsid w:val="00360AB1"/>
    <w:rsid w:val="0036691B"/>
    <w:rsid w:val="00367EC6"/>
    <w:rsid w:val="00371BFD"/>
    <w:rsid w:val="00372A28"/>
    <w:rsid w:val="00373188"/>
    <w:rsid w:val="00375452"/>
    <w:rsid w:val="00376356"/>
    <w:rsid w:val="00377159"/>
    <w:rsid w:val="00377852"/>
    <w:rsid w:val="00380725"/>
    <w:rsid w:val="00381236"/>
    <w:rsid w:val="00381D3A"/>
    <w:rsid w:val="00385EA0"/>
    <w:rsid w:val="00386A93"/>
    <w:rsid w:val="00387CC2"/>
    <w:rsid w:val="0039052E"/>
    <w:rsid w:val="00390D70"/>
    <w:rsid w:val="00394387"/>
    <w:rsid w:val="00396D9D"/>
    <w:rsid w:val="00397A5A"/>
    <w:rsid w:val="003A03B2"/>
    <w:rsid w:val="003A174F"/>
    <w:rsid w:val="003A4B47"/>
    <w:rsid w:val="003A4EC2"/>
    <w:rsid w:val="003B111D"/>
    <w:rsid w:val="003B2722"/>
    <w:rsid w:val="003B43C2"/>
    <w:rsid w:val="003C0DC3"/>
    <w:rsid w:val="003C2482"/>
    <w:rsid w:val="003C3DC4"/>
    <w:rsid w:val="003C3F64"/>
    <w:rsid w:val="003C4A2C"/>
    <w:rsid w:val="003C571B"/>
    <w:rsid w:val="003C59AD"/>
    <w:rsid w:val="003D0B77"/>
    <w:rsid w:val="003D0D2A"/>
    <w:rsid w:val="003D121F"/>
    <w:rsid w:val="003D1248"/>
    <w:rsid w:val="003D29FD"/>
    <w:rsid w:val="003D3292"/>
    <w:rsid w:val="003D437D"/>
    <w:rsid w:val="003D5D06"/>
    <w:rsid w:val="003E0563"/>
    <w:rsid w:val="003E1826"/>
    <w:rsid w:val="003E1A62"/>
    <w:rsid w:val="003E29F7"/>
    <w:rsid w:val="003E4B48"/>
    <w:rsid w:val="003E6906"/>
    <w:rsid w:val="003E6AD2"/>
    <w:rsid w:val="003E7579"/>
    <w:rsid w:val="003F1FAB"/>
    <w:rsid w:val="003F21D1"/>
    <w:rsid w:val="003F37BC"/>
    <w:rsid w:val="003F41A5"/>
    <w:rsid w:val="003F56C8"/>
    <w:rsid w:val="003F5B51"/>
    <w:rsid w:val="003F64AA"/>
    <w:rsid w:val="003F705D"/>
    <w:rsid w:val="003F7842"/>
    <w:rsid w:val="00400726"/>
    <w:rsid w:val="004021D0"/>
    <w:rsid w:val="00403A1F"/>
    <w:rsid w:val="004059FE"/>
    <w:rsid w:val="00407D38"/>
    <w:rsid w:val="00410F16"/>
    <w:rsid w:val="00415219"/>
    <w:rsid w:val="004159D8"/>
    <w:rsid w:val="00415D79"/>
    <w:rsid w:val="0042172B"/>
    <w:rsid w:val="00422157"/>
    <w:rsid w:val="004230F8"/>
    <w:rsid w:val="0042407C"/>
    <w:rsid w:val="00424569"/>
    <w:rsid w:val="00424885"/>
    <w:rsid w:val="00424FFF"/>
    <w:rsid w:val="004253F5"/>
    <w:rsid w:val="00426694"/>
    <w:rsid w:val="00427CCE"/>
    <w:rsid w:val="004302AF"/>
    <w:rsid w:val="0043058B"/>
    <w:rsid w:val="00430F93"/>
    <w:rsid w:val="0043237E"/>
    <w:rsid w:val="00433349"/>
    <w:rsid w:val="004356F6"/>
    <w:rsid w:val="00435AA9"/>
    <w:rsid w:val="00437D2B"/>
    <w:rsid w:val="00441F51"/>
    <w:rsid w:val="004446F9"/>
    <w:rsid w:val="00444EDB"/>
    <w:rsid w:val="004455B7"/>
    <w:rsid w:val="004504D2"/>
    <w:rsid w:val="004512AA"/>
    <w:rsid w:val="00453256"/>
    <w:rsid w:val="00453485"/>
    <w:rsid w:val="00453CB5"/>
    <w:rsid w:val="00453F83"/>
    <w:rsid w:val="0045650E"/>
    <w:rsid w:val="00460C33"/>
    <w:rsid w:val="004613BC"/>
    <w:rsid w:val="00461AB8"/>
    <w:rsid w:val="004641BE"/>
    <w:rsid w:val="00464713"/>
    <w:rsid w:val="00466C4D"/>
    <w:rsid w:val="004675CE"/>
    <w:rsid w:val="00467A71"/>
    <w:rsid w:val="0047060E"/>
    <w:rsid w:val="00474250"/>
    <w:rsid w:val="00476120"/>
    <w:rsid w:val="00482E91"/>
    <w:rsid w:val="00485B57"/>
    <w:rsid w:val="004916D6"/>
    <w:rsid w:val="00491AEE"/>
    <w:rsid w:val="004927FB"/>
    <w:rsid w:val="00492EBE"/>
    <w:rsid w:val="00493200"/>
    <w:rsid w:val="0049398E"/>
    <w:rsid w:val="00496576"/>
    <w:rsid w:val="004975ED"/>
    <w:rsid w:val="004A33AC"/>
    <w:rsid w:val="004A3900"/>
    <w:rsid w:val="004A541C"/>
    <w:rsid w:val="004A65EB"/>
    <w:rsid w:val="004A69F5"/>
    <w:rsid w:val="004A7101"/>
    <w:rsid w:val="004A7897"/>
    <w:rsid w:val="004B0BE1"/>
    <w:rsid w:val="004B16C7"/>
    <w:rsid w:val="004B1966"/>
    <w:rsid w:val="004B2382"/>
    <w:rsid w:val="004B52A8"/>
    <w:rsid w:val="004C12E1"/>
    <w:rsid w:val="004C40B7"/>
    <w:rsid w:val="004C5D68"/>
    <w:rsid w:val="004C6394"/>
    <w:rsid w:val="004D0608"/>
    <w:rsid w:val="004D0D85"/>
    <w:rsid w:val="004D134B"/>
    <w:rsid w:val="004D3FEA"/>
    <w:rsid w:val="004D43C9"/>
    <w:rsid w:val="004D5BC6"/>
    <w:rsid w:val="004D7312"/>
    <w:rsid w:val="004E0969"/>
    <w:rsid w:val="004E11EB"/>
    <w:rsid w:val="004E174D"/>
    <w:rsid w:val="004E6F87"/>
    <w:rsid w:val="004F17A8"/>
    <w:rsid w:val="004F6235"/>
    <w:rsid w:val="00510F79"/>
    <w:rsid w:val="00511152"/>
    <w:rsid w:val="0051140B"/>
    <w:rsid w:val="00513890"/>
    <w:rsid w:val="005140B5"/>
    <w:rsid w:val="00514253"/>
    <w:rsid w:val="005148BD"/>
    <w:rsid w:val="005167E5"/>
    <w:rsid w:val="00516BE9"/>
    <w:rsid w:val="00517106"/>
    <w:rsid w:val="0051726C"/>
    <w:rsid w:val="00517777"/>
    <w:rsid w:val="00520A21"/>
    <w:rsid w:val="00521DD4"/>
    <w:rsid w:val="00531B16"/>
    <w:rsid w:val="0053241B"/>
    <w:rsid w:val="00540D6A"/>
    <w:rsid w:val="00542C2F"/>
    <w:rsid w:val="0054322D"/>
    <w:rsid w:val="005438F4"/>
    <w:rsid w:val="00546867"/>
    <w:rsid w:val="005472F5"/>
    <w:rsid w:val="00550D91"/>
    <w:rsid w:val="00550DAB"/>
    <w:rsid w:val="00551E3C"/>
    <w:rsid w:val="00553916"/>
    <w:rsid w:val="00553BB0"/>
    <w:rsid w:val="00555259"/>
    <w:rsid w:val="00556DFA"/>
    <w:rsid w:val="00557614"/>
    <w:rsid w:val="00564D3C"/>
    <w:rsid w:val="005658EE"/>
    <w:rsid w:val="00566483"/>
    <w:rsid w:val="00566E87"/>
    <w:rsid w:val="00572367"/>
    <w:rsid w:val="00576858"/>
    <w:rsid w:val="0058529B"/>
    <w:rsid w:val="00597263"/>
    <w:rsid w:val="00597ADC"/>
    <w:rsid w:val="005A04B9"/>
    <w:rsid w:val="005A1E09"/>
    <w:rsid w:val="005A1E1E"/>
    <w:rsid w:val="005A375C"/>
    <w:rsid w:val="005A3F94"/>
    <w:rsid w:val="005A419A"/>
    <w:rsid w:val="005A458E"/>
    <w:rsid w:val="005A4605"/>
    <w:rsid w:val="005B02A4"/>
    <w:rsid w:val="005B179C"/>
    <w:rsid w:val="005B25AC"/>
    <w:rsid w:val="005B2E6B"/>
    <w:rsid w:val="005B59A5"/>
    <w:rsid w:val="005B6A96"/>
    <w:rsid w:val="005B7236"/>
    <w:rsid w:val="005C0E32"/>
    <w:rsid w:val="005C2F17"/>
    <w:rsid w:val="005C3DDF"/>
    <w:rsid w:val="005C4272"/>
    <w:rsid w:val="005C449B"/>
    <w:rsid w:val="005C4A9E"/>
    <w:rsid w:val="005D0688"/>
    <w:rsid w:val="005D273E"/>
    <w:rsid w:val="005D3880"/>
    <w:rsid w:val="005D4466"/>
    <w:rsid w:val="005D570D"/>
    <w:rsid w:val="005D5833"/>
    <w:rsid w:val="005D7212"/>
    <w:rsid w:val="005D77B1"/>
    <w:rsid w:val="005E0A4A"/>
    <w:rsid w:val="005E1908"/>
    <w:rsid w:val="005E4C3D"/>
    <w:rsid w:val="005E4D38"/>
    <w:rsid w:val="005F0D3C"/>
    <w:rsid w:val="005F5B92"/>
    <w:rsid w:val="005F5ED0"/>
    <w:rsid w:val="005F6AC0"/>
    <w:rsid w:val="00601FE9"/>
    <w:rsid w:val="00611B95"/>
    <w:rsid w:val="006139BC"/>
    <w:rsid w:val="00614BBB"/>
    <w:rsid w:val="0061710D"/>
    <w:rsid w:val="00620270"/>
    <w:rsid w:val="00621906"/>
    <w:rsid w:val="00622E57"/>
    <w:rsid w:val="00622F08"/>
    <w:rsid w:val="00623AB7"/>
    <w:rsid w:val="00623C65"/>
    <w:rsid w:val="006242A1"/>
    <w:rsid w:val="00632B67"/>
    <w:rsid w:val="00635276"/>
    <w:rsid w:val="00635985"/>
    <w:rsid w:val="00635FFF"/>
    <w:rsid w:val="0063645B"/>
    <w:rsid w:val="00636F20"/>
    <w:rsid w:val="0064093B"/>
    <w:rsid w:val="00644273"/>
    <w:rsid w:val="0064658E"/>
    <w:rsid w:val="00647D5D"/>
    <w:rsid w:val="00650F04"/>
    <w:rsid w:val="00655DC1"/>
    <w:rsid w:val="00656656"/>
    <w:rsid w:val="006600FE"/>
    <w:rsid w:val="0066089C"/>
    <w:rsid w:val="00660E9D"/>
    <w:rsid w:val="0066310A"/>
    <w:rsid w:val="00664F56"/>
    <w:rsid w:val="00665C19"/>
    <w:rsid w:val="00667377"/>
    <w:rsid w:val="00667DB2"/>
    <w:rsid w:val="00667EA5"/>
    <w:rsid w:val="006704F9"/>
    <w:rsid w:val="00675120"/>
    <w:rsid w:val="00680080"/>
    <w:rsid w:val="0068089D"/>
    <w:rsid w:val="00681ECA"/>
    <w:rsid w:val="00681F9D"/>
    <w:rsid w:val="0068615E"/>
    <w:rsid w:val="0068788D"/>
    <w:rsid w:val="00690DF9"/>
    <w:rsid w:val="00692F46"/>
    <w:rsid w:val="00694B69"/>
    <w:rsid w:val="00694D5C"/>
    <w:rsid w:val="00695C92"/>
    <w:rsid w:val="00696F2E"/>
    <w:rsid w:val="006A1645"/>
    <w:rsid w:val="006A2205"/>
    <w:rsid w:val="006A2619"/>
    <w:rsid w:val="006A2C33"/>
    <w:rsid w:val="006A454B"/>
    <w:rsid w:val="006A53DB"/>
    <w:rsid w:val="006A63DA"/>
    <w:rsid w:val="006B08CF"/>
    <w:rsid w:val="006B14CF"/>
    <w:rsid w:val="006B17BE"/>
    <w:rsid w:val="006B1EC8"/>
    <w:rsid w:val="006B3306"/>
    <w:rsid w:val="006B415F"/>
    <w:rsid w:val="006B4284"/>
    <w:rsid w:val="006C0936"/>
    <w:rsid w:val="006C0EA3"/>
    <w:rsid w:val="006C1693"/>
    <w:rsid w:val="006C1744"/>
    <w:rsid w:val="006C2B8C"/>
    <w:rsid w:val="006C50C4"/>
    <w:rsid w:val="006C6477"/>
    <w:rsid w:val="006C77D5"/>
    <w:rsid w:val="006C7A73"/>
    <w:rsid w:val="006C7AFA"/>
    <w:rsid w:val="006C7B5F"/>
    <w:rsid w:val="006D09E5"/>
    <w:rsid w:val="006D236A"/>
    <w:rsid w:val="006D2677"/>
    <w:rsid w:val="006D3C37"/>
    <w:rsid w:val="006D4015"/>
    <w:rsid w:val="006D4D66"/>
    <w:rsid w:val="006D4F07"/>
    <w:rsid w:val="006D610F"/>
    <w:rsid w:val="006E261C"/>
    <w:rsid w:val="006E3687"/>
    <w:rsid w:val="006E390F"/>
    <w:rsid w:val="006E4572"/>
    <w:rsid w:val="006E5356"/>
    <w:rsid w:val="006E7F1E"/>
    <w:rsid w:val="006F192B"/>
    <w:rsid w:val="006F3449"/>
    <w:rsid w:val="006F36C1"/>
    <w:rsid w:val="006F4277"/>
    <w:rsid w:val="006F49E8"/>
    <w:rsid w:val="006F4B8E"/>
    <w:rsid w:val="006F4B91"/>
    <w:rsid w:val="006F6697"/>
    <w:rsid w:val="006F680E"/>
    <w:rsid w:val="006F6F54"/>
    <w:rsid w:val="00700700"/>
    <w:rsid w:val="007013EE"/>
    <w:rsid w:val="00702C43"/>
    <w:rsid w:val="00703C6E"/>
    <w:rsid w:val="007041C2"/>
    <w:rsid w:val="007066AE"/>
    <w:rsid w:val="00707189"/>
    <w:rsid w:val="0071110C"/>
    <w:rsid w:val="0071220A"/>
    <w:rsid w:val="007122C2"/>
    <w:rsid w:val="00712802"/>
    <w:rsid w:val="00714369"/>
    <w:rsid w:val="00715535"/>
    <w:rsid w:val="00715B3A"/>
    <w:rsid w:val="00715E3F"/>
    <w:rsid w:val="007165F4"/>
    <w:rsid w:val="00716752"/>
    <w:rsid w:val="00717711"/>
    <w:rsid w:val="00717AF6"/>
    <w:rsid w:val="00717C4E"/>
    <w:rsid w:val="00722DF6"/>
    <w:rsid w:val="00726A8C"/>
    <w:rsid w:val="00731807"/>
    <w:rsid w:val="00731EFC"/>
    <w:rsid w:val="007337EA"/>
    <w:rsid w:val="0073661D"/>
    <w:rsid w:val="00737C49"/>
    <w:rsid w:val="00742BC2"/>
    <w:rsid w:val="00743F6F"/>
    <w:rsid w:val="007469AC"/>
    <w:rsid w:val="00746CFC"/>
    <w:rsid w:val="0075014B"/>
    <w:rsid w:val="007513F4"/>
    <w:rsid w:val="00751F41"/>
    <w:rsid w:val="00753445"/>
    <w:rsid w:val="00754179"/>
    <w:rsid w:val="00754E18"/>
    <w:rsid w:val="00754FD0"/>
    <w:rsid w:val="00757307"/>
    <w:rsid w:val="00761099"/>
    <w:rsid w:val="007637B7"/>
    <w:rsid w:val="00764C9A"/>
    <w:rsid w:val="00765119"/>
    <w:rsid w:val="007672CD"/>
    <w:rsid w:val="00767981"/>
    <w:rsid w:val="007679D0"/>
    <w:rsid w:val="0077018E"/>
    <w:rsid w:val="00772050"/>
    <w:rsid w:val="00773152"/>
    <w:rsid w:val="0077437F"/>
    <w:rsid w:val="00774B0E"/>
    <w:rsid w:val="00774DC8"/>
    <w:rsid w:val="007763A7"/>
    <w:rsid w:val="0078311B"/>
    <w:rsid w:val="00783A34"/>
    <w:rsid w:val="00785FAC"/>
    <w:rsid w:val="00790686"/>
    <w:rsid w:val="00790A00"/>
    <w:rsid w:val="00791975"/>
    <w:rsid w:val="00792E9C"/>
    <w:rsid w:val="00794B7B"/>
    <w:rsid w:val="00794EB6"/>
    <w:rsid w:val="007952BB"/>
    <w:rsid w:val="007976AE"/>
    <w:rsid w:val="00797C2F"/>
    <w:rsid w:val="00797F43"/>
    <w:rsid w:val="007A04E7"/>
    <w:rsid w:val="007A6ED3"/>
    <w:rsid w:val="007A7841"/>
    <w:rsid w:val="007B01D8"/>
    <w:rsid w:val="007B045C"/>
    <w:rsid w:val="007B154C"/>
    <w:rsid w:val="007B38C7"/>
    <w:rsid w:val="007B429A"/>
    <w:rsid w:val="007B7934"/>
    <w:rsid w:val="007B7DB8"/>
    <w:rsid w:val="007C4362"/>
    <w:rsid w:val="007C5303"/>
    <w:rsid w:val="007C68C0"/>
    <w:rsid w:val="007D0399"/>
    <w:rsid w:val="007D0CD8"/>
    <w:rsid w:val="007D3AFA"/>
    <w:rsid w:val="007D5F46"/>
    <w:rsid w:val="007D78FD"/>
    <w:rsid w:val="007E2F1A"/>
    <w:rsid w:val="007E61A4"/>
    <w:rsid w:val="007E7122"/>
    <w:rsid w:val="007F066B"/>
    <w:rsid w:val="007F3394"/>
    <w:rsid w:val="007F4EA0"/>
    <w:rsid w:val="007F5468"/>
    <w:rsid w:val="0080272C"/>
    <w:rsid w:val="00803142"/>
    <w:rsid w:val="00805CCF"/>
    <w:rsid w:val="008069DD"/>
    <w:rsid w:val="00810793"/>
    <w:rsid w:val="00810D34"/>
    <w:rsid w:val="00812335"/>
    <w:rsid w:val="00813526"/>
    <w:rsid w:val="00817197"/>
    <w:rsid w:val="00820BEE"/>
    <w:rsid w:val="00820F22"/>
    <w:rsid w:val="008216F1"/>
    <w:rsid w:val="00823A69"/>
    <w:rsid w:val="00824100"/>
    <w:rsid w:val="00827616"/>
    <w:rsid w:val="00830723"/>
    <w:rsid w:val="008315C5"/>
    <w:rsid w:val="00831AE8"/>
    <w:rsid w:val="00834806"/>
    <w:rsid w:val="00840A97"/>
    <w:rsid w:val="00841EBB"/>
    <w:rsid w:val="00842AA8"/>
    <w:rsid w:val="008451A7"/>
    <w:rsid w:val="008456C3"/>
    <w:rsid w:val="008470F7"/>
    <w:rsid w:val="008474C2"/>
    <w:rsid w:val="00847B72"/>
    <w:rsid w:val="00850D97"/>
    <w:rsid w:val="00852F47"/>
    <w:rsid w:val="00855272"/>
    <w:rsid w:val="0086049F"/>
    <w:rsid w:val="00862717"/>
    <w:rsid w:val="0086453B"/>
    <w:rsid w:val="008645AD"/>
    <w:rsid w:val="0086539D"/>
    <w:rsid w:val="008653DE"/>
    <w:rsid w:val="008655F9"/>
    <w:rsid w:val="00866B11"/>
    <w:rsid w:val="0086764B"/>
    <w:rsid w:val="008700D8"/>
    <w:rsid w:val="008715A2"/>
    <w:rsid w:val="00875152"/>
    <w:rsid w:val="00875C57"/>
    <w:rsid w:val="0087659E"/>
    <w:rsid w:val="00877932"/>
    <w:rsid w:val="008810B2"/>
    <w:rsid w:val="00882DE1"/>
    <w:rsid w:val="008836C2"/>
    <w:rsid w:val="008903E7"/>
    <w:rsid w:val="00890DEC"/>
    <w:rsid w:val="00890F40"/>
    <w:rsid w:val="0089105C"/>
    <w:rsid w:val="00891AC1"/>
    <w:rsid w:val="008934F9"/>
    <w:rsid w:val="008941AA"/>
    <w:rsid w:val="00894EED"/>
    <w:rsid w:val="008A08C6"/>
    <w:rsid w:val="008A4ADD"/>
    <w:rsid w:val="008A4F52"/>
    <w:rsid w:val="008A526B"/>
    <w:rsid w:val="008B0018"/>
    <w:rsid w:val="008B012C"/>
    <w:rsid w:val="008B1E31"/>
    <w:rsid w:val="008B2459"/>
    <w:rsid w:val="008B24A9"/>
    <w:rsid w:val="008B487E"/>
    <w:rsid w:val="008B588A"/>
    <w:rsid w:val="008B6573"/>
    <w:rsid w:val="008B6920"/>
    <w:rsid w:val="008C1240"/>
    <w:rsid w:val="008C17DB"/>
    <w:rsid w:val="008C251B"/>
    <w:rsid w:val="008C3075"/>
    <w:rsid w:val="008C4B3D"/>
    <w:rsid w:val="008C7B57"/>
    <w:rsid w:val="008D03E1"/>
    <w:rsid w:val="008D36B1"/>
    <w:rsid w:val="008D48C4"/>
    <w:rsid w:val="008D61B9"/>
    <w:rsid w:val="008D693F"/>
    <w:rsid w:val="008D7319"/>
    <w:rsid w:val="008D7D8B"/>
    <w:rsid w:val="008E17B7"/>
    <w:rsid w:val="008E1B72"/>
    <w:rsid w:val="008E1C85"/>
    <w:rsid w:val="008E35D3"/>
    <w:rsid w:val="008E49A1"/>
    <w:rsid w:val="008E7A48"/>
    <w:rsid w:val="008F1955"/>
    <w:rsid w:val="008F21B5"/>
    <w:rsid w:val="008F300A"/>
    <w:rsid w:val="008F5212"/>
    <w:rsid w:val="008F5FCF"/>
    <w:rsid w:val="008F6990"/>
    <w:rsid w:val="009011C8"/>
    <w:rsid w:val="009011DA"/>
    <w:rsid w:val="00904360"/>
    <w:rsid w:val="00904A6D"/>
    <w:rsid w:val="00905B41"/>
    <w:rsid w:val="009124BD"/>
    <w:rsid w:val="00913B78"/>
    <w:rsid w:val="00915115"/>
    <w:rsid w:val="00915F7B"/>
    <w:rsid w:val="009252FE"/>
    <w:rsid w:val="00927074"/>
    <w:rsid w:val="009277D2"/>
    <w:rsid w:val="0093057D"/>
    <w:rsid w:val="0093133D"/>
    <w:rsid w:val="0093439B"/>
    <w:rsid w:val="00935B5C"/>
    <w:rsid w:val="00936690"/>
    <w:rsid w:val="00936E3D"/>
    <w:rsid w:val="0094012C"/>
    <w:rsid w:val="00940C00"/>
    <w:rsid w:val="00941628"/>
    <w:rsid w:val="009441A6"/>
    <w:rsid w:val="009441D7"/>
    <w:rsid w:val="009446CF"/>
    <w:rsid w:val="009468D0"/>
    <w:rsid w:val="00950270"/>
    <w:rsid w:val="00951919"/>
    <w:rsid w:val="00954E3D"/>
    <w:rsid w:val="00955BE2"/>
    <w:rsid w:val="009566FE"/>
    <w:rsid w:val="00956FD8"/>
    <w:rsid w:val="00957825"/>
    <w:rsid w:val="00962DF6"/>
    <w:rsid w:val="009643BB"/>
    <w:rsid w:val="00966399"/>
    <w:rsid w:val="00966549"/>
    <w:rsid w:val="009678F9"/>
    <w:rsid w:val="009708C7"/>
    <w:rsid w:val="0097221A"/>
    <w:rsid w:val="009727D2"/>
    <w:rsid w:val="00973E56"/>
    <w:rsid w:val="00976C1A"/>
    <w:rsid w:val="00976D3E"/>
    <w:rsid w:val="009808FA"/>
    <w:rsid w:val="009817A2"/>
    <w:rsid w:val="009829C1"/>
    <w:rsid w:val="009835E6"/>
    <w:rsid w:val="00984987"/>
    <w:rsid w:val="00986ADF"/>
    <w:rsid w:val="009917FD"/>
    <w:rsid w:val="00992690"/>
    <w:rsid w:val="00994976"/>
    <w:rsid w:val="00995824"/>
    <w:rsid w:val="0099597F"/>
    <w:rsid w:val="00996750"/>
    <w:rsid w:val="009A17C0"/>
    <w:rsid w:val="009A1E83"/>
    <w:rsid w:val="009A2D6F"/>
    <w:rsid w:val="009A3025"/>
    <w:rsid w:val="009A57A4"/>
    <w:rsid w:val="009A5ECF"/>
    <w:rsid w:val="009B08EC"/>
    <w:rsid w:val="009B10A7"/>
    <w:rsid w:val="009B2C73"/>
    <w:rsid w:val="009B4CBE"/>
    <w:rsid w:val="009B678B"/>
    <w:rsid w:val="009B6794"/>
    <w:rsid w:val="009B78B6"/>
    <w:rsid w:val="009B7EA6"/>
    <w:rsid w:val="009C05C4"/>
    <w:rsid w:val="009C0B08"/>
    <w:rsid w:val="009C11ED"/>
    <w:rsid w:val="009C3FBA"/>
    <w:rsid w:val="009C4000"/>
    <w:rsid w:val="009C6538"/>
    <w:rsid w:val="009D0541"/>
    <w:rsid w:val="009D0894"/>
    <w:rsid w:val="009D2C7F"/>
    <w:rsid w:val="009D4871"/>
    <w:rsid w:val="009D4A54"/>
    <w:rsid w:val="009D683F"/>
    <w:rsid w:val="009E0880"/>
    <w:rsid w:val="009E0EC6"/>
    <w:rsid w:val="009E1776"/>
    <w:rsid w:val="009E19DC"/>
    <w:rsid w:val="009E2718"/>
    <w:rsid w:val="009E5731"/>
    <w:rsid w:val="009E5AEB"/>
    <w:rsid w:val="009E5B99"/>
    <w:rsid w:val="009F162E"/>
    <w:rsid w:val="009F52E1"/>
    <w:rsid w:val="009F711D"/>
    <w:rsid w:val="009F721B"/>
    <w:rsid w:val="00A0571E"/>
    <w:rsid w:val="00A06DCE"/>
    <w:rsid w:val="00A10520"/>
    <w:rsid w:val="00A1073F"/>
    <w:rsid w:val="00A10F15"/>
    <w:rsid w:val="00A11FEB"/>
    <w:rsid w:val="00A140E9"/>
    <w:rsid w:val="00A1674B"/>
    <w:rsid w:val="00A175F1"/>
    <w:rsid w:val="00A20959"/>
    <w:rsid w:val="00A223FF"/>
    <w:rsid w:val="00A2441F"/>
    <w:rsid w:val="00A27C16"/>
    <w:rsid w:val="00A31202"/>
    <w:rsid w:val="00A319E3"/>
    <w:rsid w:val="00A33348"/>
    <w:rsid w:val="00A337AA"/>
    <w:rsid w:val="00A34A72"/>
    <w:rsid w:val="00A34ADD"/>
    <w:rsid w:val="00A351EB"/>
    <w:rsid w:val="00A35CC8"/>
    <w:rsid w:val="00A36D5F"/>
    <w:rsid w:val="00A379E5"/>
    <w:rsid w:val="00A40CEB"/>
    <w:rsid w:val="00A41897"/>
    <w:rsid w:val="00A42238"/>
    <w:rsid w:val="00A425D7"/>
    <w:rsid w:val="00A432DA"/>
    <w:rsid w:val="00A44601"/>
    <w:rsid w:val="00A458AC"/>
    <w:rsid w:val="00A45E29"/>
    <w:rsid w:val="00A473BF"/>
    <w:rsid w:val="00A47473"/>
    <w:rsid w:val="00A47D21"/>
    <w:rsid w:val="00A50587"/>
    <w:rsid w:val="00A505E4"/>
    <w:rsid w:val="00A50774"/>
    <w:rsid w:val="00A553E4"/>
    <w:rsid w:val="00A563DA"/>
    <w:rsid w:val="00A56A3E"/>
    <w:rsid w:val="00A57C95"/>
    <w:rsid w:val="00A60DCE"/>
    <w:rsid w:val="00A64AEE"/>
    <w:rsid w:val="00A6545E"/>
    <w:rsid w:val="00A6651D"/>
    <w:rsid w:val="00A71A8D"/>
    <w:rsid w:val="00A71FF4"/>
    <w:rsid w:val="00A724AF"/>
    <w:rsid w:val="00A76FCA"/>
    <w:rsid w:val="00A83883"/>
    <w:rsid w:val="00A83DC7"/>
    <w:rsid w:val="00A8594E"/>
    <w:rsid w:val="00A86B73"/>
    <w:rsid w:val="00A86DE9"/>
    <w:rsid w:val="00A87D8A"/>
    <w:rsid w:val="00A95FFB"/>
    <w:rsid w:val="00AA19FC"/>
    <w:rsid w:val="00AA1CB2"/>
    <w:rsid w:val="00AA1F0D"/>
    <w:rsid w:val="00AA390F"/>
    <w:rsid w:val="00AB1C22"/>
    <w:rsid w:val="00AB246B"/>
    <w:rsid w:val="00AB4C94"/>
    <w:rsid w:val="00AB58B1"/>
    <w:rsid w:val="00AB6E4C"/>
    <w:rsid w:val="00AB6EA4"/>
    <w:rsid w:val="00AB728C"/>
    <w:rsid w:val="00AC0660"/>
    <w:rsid w:val="00AC231F"/>
    <w:rsid w:val="00AC6108"/>
    <w:rsid w:val="00AC6D10"/>
    <w:rsid w:val="00AD2230"/>
    <w:rsid w:val="00AD230A"/>
    <w:rsid w:val="00AD36A1"/>
    <w:rsid w:val="00AD3E20"/>
    <w:rsid w:val="00AD53AB"/>
    <w:rsid w:val="00AD781D"/>
    <w:rsid w:val="00AE043C"/>
    <w:rsid w:val="00AE1842"/>
    <w:rsid w:val="00AE1E1A"/>
    <w:rsid w:val="00AE267C"/>
    <w:rsid w:val="00AE350B"/>
    <w:rsid w:val="00AE3BAE"/>
    <w:rsid w:val="00AE468B"/>
    <w:rsid w:val="00AE5DCA"/>
    <w:rsid w:val="00AE79CF"/>
    <w:rsid w:val="00AF0912"/>
    <w:rsid w:val="00AF540E"/>
    <w:rsid w:val="00AF68CE"/>
    <w:rsid w:val="00B01AE9"/>
    <w:rsid w:val="00B0530E"/>
    <w:rsid w:val="00B05696"/>
    <w:rsid w:val="00B06249"/>
    <w:rsid w:val="00B06EBA"/>
    <w:rsid w:val="00B103CD"/>
    <w:rsid w:val="00B11063"/>
    <w:rsid w:val="00B11A0C"/>
    <w:rsid w:val="00B11E78"/>
    <w:rsid w:val="00B131E9"/>
    <w:rsid w:val="00B1551C"/>
    <w:rsid w:val="00B1604F"/>
    <w:rsid w:val="00B20116"/>
    <w:rsid w:val="00B213B3"/>
    <w:rsid w:val="00B249DF"/>
    <w:rsid w:val="00B301FE"/>
    <w:rsid w:val="00B30A99"/>
    <w:rsid w:val="00B31FF6"/>
    <w:rsid w:val="00B33543"/>
    <w:rsid w:val="00B33A85"/>
    <w:rsid w:val="00B37FBC"/>
    <w:rsid w:val="00B435A5"/>
    <w:rsid w:val="00B50269"/>
    <w:rsid w:val="00B50404"/>
    <w:rsid w:val="00B50F7E"/>
    <w:rsid w:val="00B539C3"/>
    <w:rsid w:val="00B53C87"/>
    <w:rsid w:val="00B53CCE"/>
    <w:rsid w:val="00B54555"/>
    <w:rsid w:val="00B556C1"/>
    <w:rsid w:val="00B6154F"/>
    <w:rsid w:val="00B6234D"/>
    <w:rsid w:val="00B644C2"/>
    <w:rsid w:val="00B6641B"/>
    <w:rsid w:val="00B664EC"/>
    <w:rsid w:val="00B66682"/>
    <w:rsid w:val="00B718CF"/>
    <w:rsid w:val="00B7209D"/>
    <w:rsid w:val="00B72CC3"/>
    <w:rsid w:val="00B74268"/>
    <w:rsid w:val="00B77417"/>
    <w:rsid w:val="00B7759F"/>
    <w:rsid w:val="00B81D73"/>
    <w:rsid w:val="00B82274"/>
    <w:rsid w:val="00B82303"/>
    <w:rsid w:val="00B82660"/>
    <w:rsid w:val="00B82FFA"/>
    <w:rsid w:val="00B83175"/>
    <w:rsid w:val="00B84723"/>
    <w:rsid w:val="00B85C95"/>
    <w:rsid w:val="00B87ADF"/>
    <w:rsid w:val="00B90409"/>
    <w:rsid w:val="00B90B09"/>
    <w:rsid w:val="00B93117"/>
    <w:rsid w:val="00B9336D"/>
    <w:rsid w:val="00B9575E"/>
    <w:rsid w:val="00B970A5"/>
    <w:rsid w:val="00B975AB"/>
    <w:rsid w:val="00BA2375"/>
    <w:rsid w:val="00BA4A56"/>
    <w:rsid w:val="00BA4E37"/>
    <w:rsid w:val="00BA5544"/>
    <w:rsid w:val="00BA7981"/>
    <w:rsid w:val="00BB349B"/>
    <w:rsid w:val="00BB580F"/>
    <w:rsid w:val="00BB5B45"/>
    <w:rsid w:val="00BB6CD3"/>
    <w:rsid w:val="00BB7716"/>
    <w:rsid w:val="00BC00CC"/>
    <w:rsid w:val="00BC0EF2"/>
    <w:rsid w:val="00BC3567"/>
    <w:rsid w:val="00BC7922"/>
    <w:rsid w:val="00BD22AE"/>
    <w:rsid w:val="00BD6952"/>
    <w:rsid w:val="00BD73A8"/>
    <w:rsid w:val="00BE0CFF"/>
    <w:rsid w:val="00BE22EA"/>
    <w:rsid w:val="00BE520C"/>
    <w:rsid w:val="00BF14B1"/>
    <w:rsid w:val="00BF29FB"/>
    <w:rsid w:val="00BF4D12"/>
    <w:rsid w:val="00BF56FE"/>
    <w:rsid w:val="00BF7037"/>
    <w:rsid w:val="00BF70DF"/>
    <w:rsid w:val="00BF74D1"/>
    <w:rsid w:val="00C00545"/>
    <w:rsid w:val="00C01F91"/>
    <w:rsid w:val="00C02B28"/>
    <w:rsid w:val="00C04D4C"/>
    <w:rsid w:val="00C05E58"/>
    <w:rsid w:val="00C0725D"/>
    <w:rsid w:val="00C10489"/>
    <w:rsid w:val="00C124B4"/>
    <w:rsid w:val="00C13533"/>
    <w:rsid w:val="00C1369A"/>
    <w:rsid w:val="00C13D48"/>
    <w:rsid w:val="00C15276"/>
    <w:rsid w:val="00C153FE"/>
    <w:rsid w:val="00C200D6"/>
    <w:rsid w:val="00C20AF1"/>
    <w:rsid w:val="00C222E9"/>
    <w:rsid w:val="00C22C16"/>
    <w:rsid w:val="00C23FDE"/>
    <w:rsid w:val="00C2434E"/>
    <w:rsid w:val="00C2500E"/>
    <w:rsid w:val="00C27500"/>
    <w:rsid w:val="00C27FAE"/>
    <w:rsid w:val="00C332D3"/>
    <w:rsid w:val="00C341FB"/>
    <w:rsid w:val="00C37413"/>
    <w:rsid w:val="00C375B3"/>
    <w:rsid w:val="00C41476"/>
    <w:rsid w:val="00C42616"/>
    <w:rsid w:val="00C46A7A"/>
    <w:rsid w:val="00C5058A"/>
    <w:rsid w:val="00C511EE"/>
    <w:rsid w:val="00C52561"/>
    <w:rsid w:val="00C63BBC"/>
    <w:rsid w:val="00C65B2B"/>
    <w:rsid w:val="00C72B6D"/>
    <w:rsid w:val="00C74510"/>
    <w:rsid w:val="00C768A5"/>
    <w:rsid w:val="00C7797A"/>
    <w:rsid w:val="00C80818"/>
    <w:rsid w:val="00C82447"/>
    <w:rsid w:val="00C8288A"/>
    <w:rsid w:val="00C84642"/>
    <w:rsid w:val="00C84B66"/>
    <w:rsid w:val="00C85AEA"/>
    <w:rsid w:val="00C869AF"/>
    <w:rsid w:val="00C87A8E"/>
    <w:rsid w:val="00C90F1A"/>
    <w:rsid w:val="00C91B25"/>
    <w:rsid w:val="00C92963"/>
    <w:rsid w:val="00C94F72"/>
    <w:rsid w:val="00C97722"/>
    <w:rsid w:val="00CA2DC1"/>
    <w:rsid w:val="00CA45B8"/>
    <w:rsid w:val="00CA7550"/>
    <w:rsid w:val="00CB08C9"/>
    <w:rsid w:val="00CB1732"/>
    <w:rsid w:val="00CB1B5A"/>
    <w:rsid w:val="00CB29DC"/>
    <w:rsid w:val="00CB4035"/>
    <w:rsid w:val="00CB77EC"/>
    <w:rsid w:val="00CC0AAE"/>
    <w:rsid w:val="00CC1969"/>
    <w:rsid w:val="00CC2043"/>
    <w:rsid w:val="00CC4291"/>
    <w:rsid w:val="00CC4B31"/>
    <w:rsid w:val="00CC746C"/>
    <w:rsid w:val="00CC79A7"/>
    <w:rsid w:val="00CD1634"/>
    <w:rsid w:val="00CD185E"/>
    <w:rsid w:val="00CD2263"/>
    <w:rsid w:val="00CD25A4"/>
    <w:rsid w:val="00CD4ACE"/>
    <w:rsid w:val="00CD57F9"/>
    <w:rsid w:val="00CD681B"/>
    <w:rsid w:val="00CE2B25"/>
    <w:rsid w:val="00CE2D9B"/>
    <w:rsid w:val="00CE2F77"/>
    <w:rsid w:val="00CE3B24"/>
    <w:rsid w:val="00CE4BAB"/>
    <w:rsid w:val="00CE5654"/>
    <w:rsid w:val="00CE730C"/>
    <w:rsid w:val="00CE7873"/>
    <w:rsid w:val="00CE7C9F"/>
    <w:rsid w:val="00CF1700"/>
    <w:rsid w:val="00CF6743"/>
    <w:rsid w:val="00CF7E15"/>
    <w:rsid w:val="00D0060C"/>
    <w:rsid w:val="00D007FF"/>
    <w:rsid w:val="00D0277A"/>
    <w:rsid w:val="00D0298D"/>
    <w:rsid w:val="00D02A46"/>
    <w:rsid w:val="00D0485A"/>
    <w:rsid w:val="00D04E20"/>
    <w:rsid w:val="00D0505A"/>
    <w:rsid w:val="00D07F34"/>
    <w:rsid w:val="00D10B40"/>
    <w:rsid w:val="00D10C97"/>
    <w:rsid w:val="00D13727"/>
    <w:rsid w:val="00D13AEB"/>
    <w:rsid w:val="00D13E5C"/>
    <w:rsid w:val="00D145E6"/>
    <w:rsid w:val="00D15591"/>
    <w:rsid w:val="00D17C5F"/>
    <w:rsid w:val="00D220BB"/>
    <w:rsid w:val="00D24398"/>
    <w:rsid w:val="00D26D46"/>
    <w:rsid w:val="00D2705E"/>
    <w:rsid w:val="00D27DE7"/>
    <w:rsid w:val="00D41A81"/>
    <w:rsid w:val="00D41D99"/>
    <w:rsid w:val="00D437FE"/>
    <w:rsid w:val="00D45A13"/>
    <w:rsid w:val="00D51A8B"/>
    <w:rsid w:val="00D542A2"/>
    <w:rsid w:val="00D551BA"/>
    <w:rsid w:val="00D5756D"/>
    <w:rsid w:val="00D61A46"/>
    <w:rsid w:val="00D62075"/>
    <w:rsid w:val="00D62977"/>
    <w:rsid w:val="00D630A6"/>
    <w:rsid w:val="00D65C61"/>
    <w:rsid w:val="00D710F8"/>
    <w:rsid w:val="00D71991"/>
    <w:rsid w:val="00D7278D"/>
    <w:rsid w:val="00D72C86"/>
    <w:rsid w:val="00D72D7F"/>
    <w:rsid w:val="00D72E02"/>
    <w:rsid w:val="00D73B0A"/>
    <w:rsid w:val="00D75DF3"/>
    <w:rsid w:val="00D771AF"/>
    <w:rsid w:val="00D80138"/>
    <w:rsid w:val="00D81E81"/>
    <w:rsid w:val="00D82B3F"/>
    <w:rsid w:val="00D8369F"/>
    <w:rsid w:val="00D8532E"/>
    <w:rsid w:val="00D8573D"/>
    <w:rsid w:val="00D859FC"/>
    <w:rsid w:val="00D85A11"/>
    <w:rsid w:val="00D85E4A"/>
    <w:rsid w:val="00D86150"/>
    <w:rsid w:val="00D86FF9"/>
    <w:rsid w:val="00D91E30"/>
    <w:rsid w:val="00DA0412"/>
    <w:rsid w:val="00DA1772"/>
    <w:rsid w:val="00DA1AD6"/>
    <w:rsid w:val="00DA3C1E"/>
    <w:rsid w:val="00DA3D87"/>
    <w:rsid w:val="00DA662C"/>
    <w:rsid w:val="00DA7CA8"/>
    <w:rsid w:val="00DB02C2"/>
    <w:rsid w:val="00DB0526"/>
    <w:rsid w:val="00DB1DDC"/>
    <w:rsid w:val="00DB25AB"/>
    <w:rsid w:val="00DB439C"/>
    <w:rsid w:val="00DB4985"/>
    <w:rsid w:val="00DB51B6"/>
    <w:rsid w:val="00DC108A"/>
    <w:rsid w:val="00DC3627"/>
    <w:rsid w:val="00DC58CB"/>
    <w:rsid w:val="00DD043F"/>
    <w:rsid w:val="00DD09EC"/>
    <w:rsid w:val="00DD0D51"/>
    <w:rsid w:val="00DD0E48"/>
    <w:rsid w:val="00DD1015"/>
    <w:rsid w:val="00DD1224"/>
    <w:rsid w:val="00DD2BEF"/>
    <w:rsid w:val="00DD4355"/>
    <w:rsid w:val="00DD499B"/>
    <w:rsid w:val="00DD530F"/>
    <w:rsid w:val="00DD6310"/>
    <w:rsid w:val="00DD715B"/>
    <w:rsid w:val="00DE2489"/>
    <w:rsid w:val="00DE29FE"/>
    <w:rsid w:val="00DE5E7A"/>
    <w:rsid w:val="00DE6897"/>
    <w:rsid w:val="00DE6CD6"/>
    <w:rsid w:val="00DE78AD"/>
    <w:rsid w:val="00DF15EC"/>
    <w:rsid w:val="00DF2452"/>
    <w:rsid w:val="00DF4CF3"/>
    <w:rsid w:val="00DF5217"/>
    <w:rsid w:val="00DF62F5"/>
    <w:rsid w:val="00DF7909"/>
    <w:rsid w:val="00E020B6"/>
    <w:rsid w:val="00E040BA"/>
    <w:rsid w:val="00E05595"/>
    <w:rsid w:val="00E06FE5"/>
    <w:rsid w:val="00E07821"/>
    <w:rsid w:val="00E109C6"/>
    <w:rsid w:val="00E11D4C"/>
    <w:rsid w:val="00E138B1"/>
    <w:rsid w:val="00E13CC4"/>
    <w:rsid w:val="00E14053"/>
    <w:rsid w:val="00E14AE8"/>
    <w:rsid w:val="00E14EC9"/>
    <w:rsid w:val="00E1696F"/>
    <w:rsid w:val="00E17009"/>
    <w:rsid w:val="00E17D0F"/>
    <w:rsid w:val="00E2147F"/>
    <w:rsid w:val="00E2232F"/>
    <w:rsid w:val="00E2323E"/>
    <w:rsid w:val="00E249A0"/>
    <w:rsid w:val="00E25080"/>
    <w:rsid w:val="00E25C5D"/>
    <w:rsid w:val="00E31100"/>
    <w:rsid w:val="00E31223"/>
    <w:rsid w:val="00E31750"/>
    <w:rsid w:val="00E317A4"/>
    <w:rsid w:val="00E325C7"/>
    <w:rsid w:val="00E33D88"/>
    <w:rsid w:val="00E35860"/>
    <w:rsid w:val="00E36F18"/>
    <w:rsid w:val="00E37D32"/>
    <w:rsid w:val="00E4046A"/>
    <w:rsid w:val="00E428BD"/>
    <w:rsid w:val="00E43845"/>
    <w:rsid w:val="00E439B3"/>
    <w:rsid w:val="00E50425"/>
    <w:rsid w:val="00E51065"/>
    <w:rsid w:val="00E573D7"/>
    <w:rsid w:val="00E57EC6"/>
    <w:rsid w:val="00E6021E"/>
    <w:rsid w:val="00E604DF"/>
    <w:rsid w:val="00E6088D"/>
    <w:rsid w:val="00E62859"/>
    <w:rsid w:val="00E62DB9"/>
    <w:rsid w:val="00E64A4D"/>
    <w:rsid w:val="00E65E61"/>
    <w:rsid w:val="00E6640E"/>
    <w:rsid w:val="00E66E5E"/>
    <w:rsid w:val="00E67280"/>
    <w:rsid w:val="00E675B5"/>
    <w:rsid w:val="00E701A0"/>
    <w:rsid w:val="00E70707"/>
    <w:rsid w:val="00E71E73"/>
    <w:rsid w:val="00E745D2"/>
    <w:rsid w:val="00E753D0"/>
    <w:rsid w:val="00E75E0D"/>
    <w:rsid w:val="00E764B1"/>
    <w:rsid w:val="00E77531"/>
    <w:rsid w:val="00E77D67"/>
    <w:rsid w:val="00E81521"/>
    <w:rsid w:val="00E824FE"/>
    <w:rsid w:val="00E87C52"/>
    <w:rsid w:val="00E87CB0"/>
    <w:rsid w:val="00E932C5"/>
    <w:rsid w:val="00E94991"/>
    <w:rsid w:val="00E94F87"/>
    <w:rsid w:val="00E968B6"/>
    <w:rsid w:val="00E9700B"/>
    <w:rsid w:val="00EA0157"/>
    <w:rsid w:val="00EA0FDD"/>
    <w:rsid w:val="00EA2ABB"/>
    <w:rsid w:val="00EA2DB8"/>
    <w:rsid w:val="00EA3AB7"/>
    <w:rsid w:val="00EA41DB"/>
    <w:rsid w:val="00EA4F48"/>
    <w:rsid w:val="00EB0EDA"/>
    <w:rsid w:val="00EB1102"/>
    <w:rsid w:val="00EB283E"/>
    <w:rsid w:val="00EB42A6"/>
    <w:rsid w:val="00EB508B"/>
    <w:rsid w:val="00EC0541"/>
    <w:rsid w:val="00EC4666"/>
    <w:rsid w:val="00EC52C4"/>
    <w:rsid w:val="00ED0588"/>
    <w:rsid w:val="00EE0178"/>
    <w:rsid w:val="00EE2F89"/>
    <w:rsid w:val="00EE351A"/>
    <w:rsid w:val="00EE5CE0"/>
    <w:rsid w:val="00EE60B3"/>
    <w:rsid w:val="00EE6145"/>
    <w:rsid w:val="00EE648C"/>
    <w:rsid w:val="00EE6590"/>
    <w:rsid w:val="00EE65BB"/>
    <w:rsid w:val="00EF0D29"/>
    <w:rsid w:val="00EF17E1"/>
    <w:rsid w:val="00EF37F6"/>
    <w:rsid w:val="00EF3F93"/>
    <w:rsid w:val="00EF60C6"/>
    <w:rsid w:val="00EF6CA2"/>
    <w:rsid w:val="00EF6CB3"/>
    <w:rsid w:val="00EF75D5"/>
    <w:rsid w:val="00F00342"/>
    <w:rsid w:val="00F00DFD"/>
    <w:rsid w:val="00F01D04"/>
    <w:rsid w:val="00F028EE"/>
    <w:rsid w:val="00F042A2"/>
    <w:rsid w:val="00F042E5"/>
    <w:rsid w:val="00F04483"/>
    <w:rsid w:val="00F0464F"/>
    <w:rsid w:val="00F07959"/>
    <w:rsid w:val="00F10562"/>
    <w:rsid w:val="00F119E3"/>
    <w:rsid w:val="00F1344D"/>
    <w:rsid w:val="00F13896"/>
    <w:rsid w:val="00F13C83"/>
    <w:rsid w:val="00F157C1"/>
    <w:rsid w:val="00F15E99"/>
    <w:rsid w:val="00F16340"/>
    <w:rsid w:val="00F16C2D"/>
    <w:rsid w:val="00F16FAF"/>
    <w:rsid w:val="00F17805"/>
    <w:rsid w:val="00F22702"/>
    <w:rsid w:val="00F2318B"/>
    <w:rsid w:val="00F242EB"/>
    <w:rsid w:val="00F24B96"/>
    <w:rsid w:val="00F254BB"/>
    <w:rsid w:val="00F32EEC"/>
    <w:rsid w:val="00F33189"/>
    <w:rsid w:val="00F33214"/>
    <w:rsid w:val="00F34E80"/>
    <w:rsid w:val="00F41DEF"/>
    <w:rsid w:val="00F440EE"/>
    <w:rsid w:val="00F44862"/>
    <w:rsid w:val="00F46584"/>
    <w:rsid w:val="00F473D7"/>
    <w:rsid w:val="00F477A5"/>
    <w:rsid w:val="00F4790D"/>
    <w:rsid w:val="00F52F5B"/>
    <w:rsid w:val="00F540DC"/>
    <w:rsid w:val="00F54F20"/>
    <w:rsid w:val="00F56682"/>
    <w:rsid w:val="00F57554"/>
    <w:rsid w:val="00F61A6C"/>
    <w:rsid w:val="00F61B4A"/>
    <w:rsid w:val="00F629E4"/>
    <w:rsid w:val="00F715DD"/>
    <w:rsid w:val="00F7310B"/>
    <w:rsid w:val="00F77F8B"/>
    <w:rsid w:val="00F817C2"/>
    <w:rsid w:val="00F83225"/>
    <w:rsid w:val="00F843B3"/>
    <w:rsid w:val="00F85556"/>
    <w:rsid w:val="00F90848"/>
    <w:rsid w:val="00F94822"/>
    <w:rsid w:val="00F97680"/>
    <w:rsid w:val="00F97C42"/>
    <w:rsid w:val="00FA089D"/>
    <w:rsid w:val="00FA0D5F"/>
    <w:rsid w:val="00FA22ED"/>
    <w:rsid w:val="00FA269E"/>
    <w:rsid w:val="00FA3BD5"/>
    <w:rsid w:val="00FA45AE"/>
    <w:rsid w:val="00FA630D"/>
    <w:rsid w:val="00FA7BA9"/>
    <w:rsid w:val="00FB15EC"/>
    <w:rsid w:val="00FC178F"/>
    <w:rsid w:val="00FC1EC8"/>
    <w:rsid w:val="00FC3650"/>
    <w:rsid w:val="00FC4909"/>
    <w:rsid w:val="00FC61FA"/>
    <w:rsid w:val="00FD01D0"/>
    <w:rsid w:val="00FD1C07"/>
    <w:rsid w:val="00FD1C0F"/>
    <w:rsid w:val="00FD2C00"/>
    <w:rsid w:val="00FD3B40"/>
    <w:rsid w:val="00FD3FC8"/>
    <w:rsid w:val="00FD501B"/>
    <w:rsid w:val="00FD54FB"/>
    <w:rsid w:val="00FE0615"/>
    <w:rsid w:val="00FE3064"/>
    <w:rsid w:val="00FE52E3"/>
    <w:rsid w:val="00FE5CD2"/>
    <w:rsid w:val="00FE5CFE"/>
    <w:rsid w:val="00FF1459"/>
    <w:rsid w:val="00FF3438"/>
    <w:rsid w:val="00FF3CD3"/>
    <w:rsid w:val="00FF5033"/>
    <w:rsid w:val="00FF6E93"/>
    <w:rsid w:val="00FF7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2E7CF"/>
  <w15:chartTrackingRefBased/>
  <w15:docId w15:val="{82E219A6-66BA-4C85-B852-383517DC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407C"/>
  </w:style>
  <w:style w:type="paragraph" w:styleId="Heading1">
    <w:name w:val="heading 1"/>
    <w:aliases w:val="HEADING NO."/>
    <w:basedOn w:val="Normal"/>
    <w:next w:val="Normal"/>
    <w:link w:val="Heading1Char"/>
    <w:autoRedefine/>
    <w:uiPriority w:val="9"/>
    <w:qFormat/>
    <w:rsid w:val="00022E2A"/>
    <w:pPr>
      <w:keepNext/>
      <w:keepLines/>
      <w:numPr>
        <w:numId w:val="6"/>
      </w:numPr>
      <w:spacing w:before="120" w:after="0"/>
      <w:jc w:val="both"/>
      <w:outlineLvl w:val="0"/>
    </w:pPr>
    <w:rPr>
      <w:rFonts w:ascii="Providence Sans" w:eastAsiaTheme="majorEastAsia" w:hAnsi="Providence Sans" w:cstheme="majorBidi"/>
      <w:b/>
      <w:color w:val="009994"/>
      <w:sz w:val="28"/>
      <w:szCs w:val="32"/>
    </w:rPr>
  </w:style>
  <w:style w:type="paragraph" w:styleId="Heading2">
    <w:name w:val="heading 2"/>
    <w:basedOn w:val="Normal"/>
    <w:next w:val="Normal"/>
    <w:link w:val="Heading2Char"/>
    <w:autoRedefine/>
    <w:uiPriority w:val="9"/>
    <w:unhideWhenUsed/>
    <w:rsid w:val="00DA3D87"/>
    <w:pPr>
      <w:keepNext/>
      <w:keepLines/>
      <w:numPr>
        <w:ilvl w:val="1"/>
        <w:numId w:val="1"/>
      </w:numPr>
      <w:spacing w:before="40" w:after="0"/>
      <w:outlineLvl w:val="1"/>
    </w:pPr>
    <w:rPr>
      <w:rFonts w:ascii="Century Gothic" w:eastAsiaTheme="majorEastAsia" w:hAnsi="Century Gothic" w:cstheme="majorBidi"/>
      <w:b/>
      <w:color w:val="595959"/>
      <w:szCs w:val="26"/>
    </w:rPr>
  </w:style>
  <w:style w:type="paragraph" w:styleId="Heading3">
    <w:name w:val="heading 3"/>
    <w:basedOn w:val="Normal"/>
    <w:next w:val="Normal"/>
    <w:link w:val="Heading3Char"/>
    <w:uiPriority w:val="9"/>
    <w:unhideWhenUsed/>
    <w:rsid w:val="00B831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BReportText">
    <w:name w:val="BWB Report Text"/>
    <w:basedOn w:val="Normal"/>
    <w:rsid w:val="00D542A2"/>
    <w:pPr>
      <w:spacing w:after="0" w:line="286" w:lineRule="auto"/>
      <w:ind w:left="720" w:hanging="720"/>
      <w:jc w:val="right"/>
    </w:pPr>
    <w:rPr>
      <w:rFonts w:ascii="Century Gothic" w:eastAsia="Times New Roman" w:hAnsi="Century Gothic" w:cs="Arial"/>
      <w:color w:val="595959"/>
      <w:kern w:val="28"/>
      <w:sz w:val="28"/>
      <w:szCs w:val="24"/>
      <w:lang w:eastAsia="en-GB"/>
      <w14:ligatures w14:val="standard"/>
      <w14:cntxtAlts/>
    </w:rPr>
  </w:style>
  <w:style w:type="paragraph" w:styleId="TOC1">
    <w:name w:val="toc 1"/>
    <w:basedOn w:val="HEADINGNOREMOVE"/>
    <w:next w:val="Normal"/>
    <w:link w:val="TOC1Char"/>
    <w:autoRedefine/>
    <w:uiPriority w:val="39"/>
    <w:unhideWhenUsed/>
    <w:rsid w:val="00CB08C9"/>
    <w:pPr>
      <w:tabs>
        <w:tab w:val="left" w:pos="426"/>
        <w:tab w:val="left" w:pos="567"/>
        <w:tab w:val="right" w:leader="dot" w:pos="9016"/>
      </w:tabs>
      <w:spacing w:after="120" w:line="240" w:lineRule="auto"/>
    </w:pPr>
    <w:rPr>
      <w:b w:val="0"/>
      <w:color w:val="595959" w:themeColor="text1" w:themeTint="A6"/>
      <w:sz w:val="20"/>
    </w:rPr>
  </w:style>
  <w:style w:type="paragraph" w:styleId="Header">
    <w:name w:val="header"/>
    <w:link w:val="HeaderChar"/>
    <w:uiPriority w:val="99"/>
    <w:unhideWhenUsed/>
    <w:rsid w:val="00D542A2"/>
    <w:pPr>
      <w:tabs>
        <w:tab w:val="center" w:pos="4513"/>
        <w:tab w:val="right" w:pos="9026"/>
      </w:tabs>
      <w:spacing w:after="0" w:line="240" w:lineRule="auto"/>
    </w:pPr>
    <w:rPr>
      <w:rFonts w:ascii="Century Gothic" w:hAnsi="Century Gothic"/>
      <w:color w:val="595959"/>
      <w:sz w:val="12"/>
    </w:rPr>
  </w:style>
  <w:style w:type="character" w:customStyle="1" w:styleId="HeaderChar">
    <w:name w:val="Header Char"/>
    <w:basedOn w:val="DefaultParagraphFont"/>
    <w:link w:val="Header"/>
    <w:uiPriority w:val="99"/>
    <w:rsid w:val="00D542A2"/>
    <w:rPr>
      <w:rFonts w:ascii="Century Gothic" w:hAnsi="Century Gothic"/>
      <w:color w:val="595959"/>
      <w:sz w:val="12"/>
    </w:rPr>
  </w:style>
  <w:style w:type="paragraph" w:styleId="Footer">
    <w:name w:val="footer"/>
    <w:basedOn w:val="Normal"/>
    <w:link w:val="FooterChar"/>
    <w:uiPriority w:val="99"/>
    <w:unhideWhenUsed/>
    <w:rsid w:val="00840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A97"/>
  </w:style>
  <w:style w:type="paragraph" w:customStyle="1" w:styleId="TEXTNO">
    <w:name w:val="TEXT NO."/>
    <w:basedOn w:val="Normal"/>
    <w:link w:val="TEXTNOChar"/>
    <w:autoRedefine/>
    <w:qFormat/>
    <w:rsid w:val="00DB25AB"/>
    <w:pPr>
      <w:spacing w:before="240" w:afterLines="120" w:after="288"/>
      <w:ind w:left="624" w:hanging="624"/>
      <w:jc w:val="both"/>
    </w:pPr>
    <w:rPr>
      <w:rFonts w:ascii="Century Gothic" w:hAnsi="Century Gothic"/>
      <w:iCs/>
      <w:sz w:val="20"/>
    </w:rPr>
  </w:style>
  <w:style w:type="paragraph" w:customStyle="1" w:styleId="TEXT">
    <w:name w:val="TEXT"/>
    <w:basedOn w:val="Normal"/>
    <w:link w:val="TEXTChar"/>
    <w:qFormat/>
    <w:rsid w:val="00C768A5"/>
    <w:pPr>
      <w:ind w:left="624"/>
    </w:pPr>
    <w:rPr>
      <w:rFonts w:ascii="Century Gothic" w:hAnsi="Century Gothic"/>
      <w:sz w:val="20"/>
    </w:rPr>
  </w:style>
  <w:style w:type="paragraph" w:styleId="ListParagraph">
    <w:name w:val="List Paragraph"/>
    <w:basedOn w:val="Normal"/>
    <w:uiPriority w:val="34"/>
    <w:qFormat/>
    <w:rsid w:val="003C3DC4"/>
    <w:pPr>
      <w:ind w:left="720"/>
      <w:contextualSpacing/>
    </w:pPr>
  </w:style>
  <w:style w:type="character" w:styleId="PlaceholderText">
    <w:name w:val="Placeholder Text"/>
    <w:basedOn w:val="DefaultParagraphFont"/>
    <w:uiPriority w:val="99"/>
    <w:semiHidden/>
    <w:rsid w:val="00FC178F"/>
    <w:rPr>
      <w:color w:val="808080"/>
    </w:rPr>
  </w:style>
  <w:style w:type="paragraph" w:customStyle="1" w:styleId="TableHeading">
    <w:name w:val="Table Heading"/>
    <w:next w:val="Normal"/>
    <w:link w:val="TableHeadingChar"/>
    <w:autoRedefine/>
    <w:qFormat/>
    <w:rsid w:val="00C768A5"/>
    <w:pPr>
      <w:spacing w:before="60" w:after="60" w:line="240" w:lineRule="auto"/>
      <w:jc w:val="center"/>
    </w:pPr>
    <w:rPr>
      <w:rFonts w:ascii="Century Gothic" w:eastAsia="Times New Roman" w:hAnsi="Century Gothic" w:cs="Arial"/>
      <w:b/>
      <w:bCs/>
      <w:color w:val="FFFFFF" w:themeColor="background1"/>
      <w:sz w:val="18"/>
      <w:szCs w:val="24"/>
    </w:rPr>
  </w:style>
  <w:style w:type="character" w:customStyle="1" w:styleId="TableHeadingChar">
    <w:name w:val="Table Heading Char"/>
    <w:basedOn w:val="DefaultParagraphFont"/>
    <w:link w:val="TableHeading"/>
    <w:rsid w:val="00C768A5"/>
    <w:rPr>
      <w:rFonts w:ascii="Century Gothic" w:eastAsia="Times New Roman" w:hAnsi="Century Gothic" w:cs="Arial"/>
      <w:b/>
      <w:bCs/>
      <w:color w:val="FFFFFF" w:themeColor="background1"/>
      <w:sz w:val="18"/>
      <w:szCs w:val="24"/>
    </w:rPr>
  </w:style>
  <w:style w:type="paragraph" w:customStyle="1" w:styleId="TableText">
    <w:name w:val="Table Text"/>
    <w:link w:val="TableTextChar"/>
    <w:qFormat/>
    <w:rsid w:val="00C768A5"/>
    <w:pPr>
      <w:spacing w:before="60" w:after="60" w:line="240" w:lineRule="auto"/>
    </w:pPr>
    <w:rPr>
      <w:rFonts w:ascii="Century Gothic" w:eastAsia="Times New Roman" w:hAnsi="Century Gothic" w:cs="Arial"/>
      <w:sz w:val="18"/>
      <w:szCs w:val="20"/>
    </w:rPr>
  </w:style>
  <w:style w:type="character" w:customStyle="1" w:styleId="TableTextChar">
    <w:name w:val="Table Text Char"/>
    <w:basedOn w:val="DefaultParagraphFont"/>
    <w:link w:val="TableText"/>
    <w:rsid w:val="00C768A5"/>
    <w:rPr>
      <w:rFonts w:ascii="Century Gothic" w:eastAsia="Times New Roman" w:hAnsi="Century Gothic" w:cs="Arial"/>
      <w:sz w:val="18"/>
      <w:szCs w:val="20"/>
    </w:rPr>
  </w:style>
  <w:style w:type="paragraph" w:customStyle="1" w:styleId="HEADINGNOREMOVE">
    <w:name w:val="HEADING NO. REMOVE"/>
    <w:next w:val="TEXTNO"/>
    <w:autoRedefine/>
    <w:rsid w:val="0077437F"/>
    <w:pPr>
      <w:outlineLvl w:val="0"/>
    </w:pPr>
    <w:rPr>
      <w:rFonts w:ascii="Century Gothic" w:hAnsi="Century Gothic"/>
      <w:b/>
      <w:iCs/>
      <w:color w:val="BED23C"/>
      <w:sz w:val="28"/>
      <w:szCs w:val="36"/>
    </w:rPr>
  </w:style>
  <w:style w:type="paragraph" w:customStyle="1" w:styleId="BWBTabletext">
    <w:name w:val="BWB Table text"/>
    <w:basedOn w:val="Normal"/>
    <w:link w:val="BWBTabletextChar"/>
    <w:rsid w:val="00823A69"/>
    <w:pPr>
      <w:autoSpaceDE w:val="0"/>
      <w:autoSpaceDN w:val="0"/>
      <w:adjustRightInd w:val="0"/>
      <w:spacing w:after="120" w:line="240" w:lineRule="auto"/>
    </w:pPr>
    <w:rPr>
      <w:rFonts w:ascii="Arial" w:eastAsia="Times New Roman" w:hAnsi="Arial" w:cs="Arial"/>
      <w:sz w:val="18"/>
      <w:szCs w:val="18"/>
    </w:rPr>
  </w:style>
  <w:style w:type="table" w:styleId="MediumGrid2-Accent3">
    <w:name w:val="Medium Grid 2 Accent 3"/>
    <w:basedOn w:val="TableNormal"/>
    <w:uiPriority w:val="68"/>
    <w:rsid w:val="00823A69"/>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character" w:customStyle="1" w:styleId="BWBTabletextChar">
    <w:name w:val="BWB Table text Char"/>
    <w:link w:val="BWBTabletext"/>
    <w:rsid w:val="00823A69"/>
    <w:rPr>
      <w:rFonts w:ascii="Arial" w:eastAsia="Times New Roman" w:hAnsi="Arial" w:cs="Arial"/>
      <w:sz w:val="18"/>
      <w:szCs w:val="18"/>
    </w:rPr>
  </w:style>
  <w:style w:type="character" w:customStyle="1" w:styleId="Heading1Char">
    <w:name w:val="Heading 1 Char"/>
    <w:aliases w:val="HEADING NO. Char"/>
    <w:basedOn w:val="DefaultParagraphFont"/>
    <w:link w:val="Heading1"/>
    <w:uiPriority w:val="9"/>
    <w:rsid w:val="00022E2A"/>
    <w:rPr>
      <w:rFonts w:ascii="Providence Sans" w:eastAsiaTheme="majorEastAsia" w:hAnsi="Providence Sans" w:cstheme="majorBidi"/>
      <w:b/>
      <w:color w:val="009994"/>
      <w:sz w:val="28"/>
      <w:szCs w:val="32"/>
    </w:rPr>
  </w:style>
  <w:style w:type="paragraph" w:styleId="TOC2">
    <w:name w:val="toc 2"/>
    <w:basedOn w:val="Normal"/>
    <w:next w:val="Normal"/>
    <w:autoRedefine/>
    <w:uiPriority w:val="39"/>
    <w:unhideWhenUsed/>
    <w:rsid w:val="00AC6D10"/>
    <w:pPr>
      <w:tabs>
        <w:tab w:val="right" w:leader="dot" w:pos="9016"/>
      </w:tabs>
      <w:spacing w:after="100"/>
      <w:ind w:left="454"/>
      <w:jc w:val="both"/>
    </w:pPr>
    <w:rPr>
      <w:rFonts w:ascii="Century Gothic" w:hAnsi="Century Gothic"/>
      <w:color w:val="595959"/>
      <w:sz w:val="20"/>
    </w:rPr>
  </w:style>
  <w:style w:type="character" w:customStyle="1" w:styleId="Heading2Char">
    <w:name w:val="Heading 2 Char"/>
    <w:basedOn w:val="DefaultParagraphFont"/>
    <w:link w:val="Heading2"/>
    <w:uiPriority w:val="9"/>
    <w:rsid w:val="00DA3D87"/>
    <w:rPr>
      <w:rFonts w:ascii="Century Gothic" w:eastAsiaTheme="majorEastAsia" w:hAnsi="Century Gothic" w:cstheme="majorBidi"/>
      <w:b/>
      <w:color w:val="595959"/>
      <w:szCs w:val="26"/>
    </w:rPr>
  </w:style>
  <w:style w:type="paragraph" w:customStyle="1" w:styleId="COVER-NAME">
    <w:name w:val="COVER - NAME"/>
    <w:basedOn w:val="TEXTNO"/>
    <w:rsid w:val="005A375C"/>
    <w:pPr>
      <w:tabs>
        <w:tab w:val="num" w:pos="624"/>
      </w:tabs>
      <w:spacing w:after="0"/>
      <w:jc w:val="right"/>
    </w:pPr>
    <w:rPr>
      <w:color w:val="BED23C"/>
      <w:sz w:val="28"/>
    </w:rPr>
  </w:style>
  <w:style w:type="paragraph" w:customStyle="1" w:styleId="Index-headers">
    <w:name w:val="Index - headers"/>
    <w:basedOn w:val="TEXTNO"/>
    <w:rsid w:val="005A375C"/>
    <w:pPr>
      <w:tabs>
        <w:tab w:val="num" w:pos="624"/>
      </w:tabs>
      <w:spacing w:after="0"/>
      <w:jc w:val="right"/>
    </w:pPr>
    <w:rPr>
      <w:b/>
      <w:color w:val="BED23C"/>
      <w:sz w:val="28"/>
    </w:rPr>
  </w:style>
  <w:style w:type="paragraph" w:customStyle="1" w:styleId="Index-Name">
    <w:name w:val="Index - Name"/>
    <w:basedOn w:val="COVER-NAME"/>
    <w:rsid w:val="005A375C"/>
  </w:style>
  <w:style w:type="paragraph" w:customStyle="1" w:styleId="Index-Offices">
    <w:name w:val="Index - Offices"/>
    <w:basedOn w:val="TEXTNO"/>
    <w:rsid w:val="005A375C"/>
    <w:pPr>
      <w:tabs>
        <w:tab w:val="num" w:pos="624"/>
      </w:tabs>
      <w:spacing w:after="0"/>
      <w:jc w:val="right"/>
    </w:pPr>
    <w:rPr>
      <w:b/>
      <w:color w:val="BFBFBF" w:themeColor="background1" w:themeShade="BF"/>
      <w:sz w:val="18"/>
    </w:rPr>
  </w:style>
  <w:style w:type="paragraph" w:customStyle="1" w:styleId="Footerbwb">
    <w:name w:val="Footer bwb"/>
    <w:basedOn w:val="Footer"/>
    <w:rsid w:val="005A375C"/>
    <w:rPr>
      <w:rFonts w:ascii="Century Gothic" w:hAnsi="Century Gothic"/>
      <w:color w:val="595959"/>
      <w:spacing w:val="30"/>
      <w:sz w:val="18"/>
    </w:rPr>
  </w:style>
  <w:style w:type="character" w:customStyle="1" w:styleId="Heading3Char">
    <w:name w:val="Heading 3 Char"/>
    <w:basedOn w:val="DefaultParagraphFont"/>
    <w:link w:val="Heading3"/>
    <w:uiPriority w:val="9"/>
    <w:rsid w:val="00B83175"/>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AF540E"/>
    <w:rPr>
      <w:sz w:val="16"/>
      <w:szCs w:val="16"/>
    </w:rPr>
  </w:style>
  <w:style w:type="paragraph" w:styleId="CommentText">
    <w:name w:val="annotation text"/>
    <w:basedOn w:val="Normal"/>
    <w:link w:val="CommentTextChar"/>
    <w:uiPriority w:val="99"/>
    <w:semiHidden/>
    <w:unhideWhenUsed/>
    <w:rsid w:val="00AF540E"/>
    <w:pPr>
      <w:spacing w:line="240" w:lineRule="auto"/>
    </w:pPr>
    <w:rPr>
      <w:sz w:val="20"/>
      <w:szCs w:val="20"/>
    </w:rPr>
  </w:style>
  <w:style w:type="character" w:customStyle="1" w:styleId="CommentTextChar">
    <w:name w:val="Comment Text Char"/>
    <w:basedOn w:val="DefaultParagraphFont"/>
    <w:link w:val="CommentText"/>
    <w:uiPriority w:val="99"/>
    <w:semiHidden/>
    <w:rsid w:val="00AF540E"/>
    <w:rPr>
      <w:sz w:val="20"/>
      <w:szCs w:val="20"/>
    </w:rPr>
  </w:style>
  <w:style w:type="paragraph" w:styleId="CommentSubject">
    <w:name w:val="annotation subject"/>
    <w:basedOn w:val="CommentText"/>
    <w:next w:val="CommentText"/>
    <w:link w:val="CommentSubjectChar"/>
    <w:uiPriority w:val="99"/>
    <w:semiHidden/>
    <w:unhideWhenUsed/>
    <w:rsid w:val="00AF540E"/>
    <w:rPr>
      <w:b/>
      <w:bCs/>
    </w:rPr>
  </w:style>
  <w:style w:type="character" w:customStyle="1" w:styleId="CommentSubjectChar">
    <w:name w:val="Comment Subject Char"/>
    <w:basedOn w:val="CommentTextChar"/>
    <w:link w:val="CommentSubject"/>
    <w:uiPriority w:val="99"/>
    <w:semiHidden/>
    <w:rsid w:val="00AF540E"/>
    <w:rPr>
      <w:b/>
      <w:bCs/>
      <w:sz w:val="20"/>
      <w:szCs w:val="20"/>
    </w:rPr>
  </w:style>
  <w:style w:type="character" w:customStyle="1" w:styleId="TEXTNOChar">
    <w:name w:val="TEXT NO. Char"/>
    <w:basedOn w:val="DefaultParagraphFont"/>
    <w:link w:val="TEXTNO"/>
    <w:rsid w:val="00DB25AB"/>
    <w:rPr>
      <w:rFonts w:ascii="Century Gothic" w:hAnsi="Century Gothic"/>
      <w:iCs/>
      <w:sz w:val="20"/>
    </w:rPr>
  </w:style>
  <w:style w:type="numbering" w:customStyle="1" w:styleId="LIST1">
    <w:name w:val="LIST 1"/>
    <w:uiPriority w:val="99"/>
    <w:rsid w:val="009B10A7"/>
    <w:pPr>
      <w:numPr>
        <w:numId w:val="4"/>
      </w:numPr>
    </w:pPr>
  </w:style>
  <w:style w:type="paragraph" w:customStyle="1" w:styleId="SUB-HEADING">
    <w:name w:val="SUB-HEADING"/>
    <w:basedOn w:val="TEXTNO"/>
    <w:link w:val="SUB-HEADINGChar"/>
    <w:autoRedefine/>
    <w:qFormat/>
    <w:rsid w:val="00716752"/>
    <w:pPr>
      <w:keepNext/>
      <w:spacing w:line="240" w:lineRule="auto"/>
      <w:ind w:firstLine="0"/>
      <w:jc w:val="left"/>
      <w:outlineLvl w:val="1"/>
    </w:pPr>
    <w:rPr>
      <w:rFonts w:ascii="Providence Sans" w:hAnsi="Providence Sans"/>
      <w:b/>
      <w:sz w:val="32"/>
      <w:szCs w:val="32"/>
    </w:rPr>
  </w:style>
  <w:style w:type="character" w:customStyle="1" w:styleId="BWBBoldReportText">
    <w:name w:val="BWB Bold Report Text"/>
    <w:basedOn w:val="DefaultParagraphFont"/>
    <w:rsid w:val="00E138B1"/>
    <w:rPr>
      <w:rFonts w:ascii="Arial" w:hAnsi="Arial" w:cs="Arial" w:hint="default"/>
      <w:b/>
      <w:bCs w:val="0"/>
      <w:sz w:val="22"/>
    </w:rPr>
  </w:style>
  <w:style w:type="paragraph" w:customStyle="1" w:styleId="BULLETL1">
    <w:name w:val="BULLET L1"/>
    <w:basedOn w:val="TEXT"/>
    <w:link w:val="BULLETL1Char"/>
    <w:autoRedefine/>
    <w:qFormat/>
    <w:rsid w:val="00C768A5"/>
    <w:pPr>
      <w:numPr>
        <w:numId w:val="2"/>
      </w:numPr>
      <w:spacing w:after="120" w:line="240" w:lineRule="auto"/>
      <w:ind w:left="981" w:hanging="357"/>
      <w:jc w:val="both"/>
    </w:pPr>
  </w:style>
  <w:style w:type="paragraph" w:customStyle="1" w:styleId="BULLETL2">
    <w:name w:val="BULLET L2"/>
    <w:basedOn w:val="BULLETL1"/>
    <w:link w:val="BULLETL2Char"/>
    <w:autoRedefine/>
    <w:qFormat/>
    <w:rsid w:val="001636AE"/>
    <w:pPr>
      <w:numPr>
        <w:numId w:val="3"/>
      </w:numPr>
      <w:ind w:left="1548" w:hanging="357"/>
    </w:pPr>
  </w:style>
  <w:style w:type="character" w:customStyle="1" w:styleId="TEXTChar">
    <w:name w:val="TEXT Char"/>
    <w:basedOn w:val="DefaultParagraphFont"/>
    <w:link w:val="TEXT"/>
    <w:rsid w:val="00C768A5"/>
    <w:rPr>
      <w:rFonts w:ascii="Century Gothic" w:hAnsi="Century Gothic"/>
      <w:sz w:val="20"/>
    </w:rPr>
  </w:style>
  <w:style w:type="character" w:customStyle="1" w:styleId="BULLETL1Char">
    <w:name w:val="BULLET L1 Char"/>
    <w:basedOn w:val="TEXTChar"/>
    <w:link w:val="BULLETL1"/>
    <w:rsid w:val="00C768A5"/>
    <w:rPr>
      <w:rFonts w:ascii="Century Gothic" w:hAnsi="Century Gothic"/>
      <w:sz w:val="20"/>
    </w:rPr>
  </w:style>
  <w:style w:type="paragraph" w:styleId="Caption">
    <w:name w:val="caption"/>
    <w:aliases w:val="INSERT"/>
    <w:basedOn w:val="HEADINGNOREMOVE"/>
    <w:next w:val="TEXT"/>
    <w:link w:val="CaptionChar"/>
    <w:uiPriority w:val="35"/>
    <w:unhideWhenUsed/>
    <w:rsid w:val="00050273"/>
    <w:pPr>
      <w:keepNext/>
      <w:spacing w:after="0" w:line="240" w:lineRule="auto"/>
      <w:ind w:left="624"/>
      <w:outlineLvl w:val="2"/>
    </w:pPr>
    <w:rPr>
      <w:iCs w:val="0"/>
      <w:color w:val="626262"/>
      <w:sz w:val="20"/>
      <w:szCs w:val="18"/>
    </w:rPr>
  </w:style>
  <w:style w:type="character" w:customStyle="1" w:styleId="BULLETL2Char">
    <w:name w:val="BULLET L2 Char"/>
    <w:basedOn w:val="BULLETL1Char"/>
    <w:link w:val="BULLETL2"/>
    <w:rsid w:val="001636AE"/>
    <w:rPr>
      <w:rFonts w:ascii="Century Gothic" w:hAnsi="Century Gothic"/>
      <w:sz w:val="20"/>
    </w:rPr>
  </w:style>
  <w:style w:type="character" w:customStyle="1" w:styleId="SUB-HEADINGChar">
    <w:name w:val="SUB-HEADING Char"/>
    <w:basedOn w:val="TEXTNOChar"/>
    <w:link w:val="SUB-HEADING"/>
    <w:rsid w:val="00716752"/>
    <w:rPr>
      <w:rFonts w:ascii="Providence Sans" w:hAnsi="Providence Sans"/>
      <w:b/>
      <w:iCs/>
      <w:sz w:val="32"/>
      <w:szCs w:val="32"/>
    </w:rPr>
  </w:style>
  <w:style w:type="character" w:customStyle="1" w:styleId="CaptionChar">
    <w:name w:val="Caption Char"/>
    <w:aliases w:val="INSERT Char"/>
    <w:basedOn w:val="SUB-HEADINGChar"/>
    <w:link w:val="Caption"/>
    <w:uiPriority w:val="35"/>
    <w:rsid w:val="00050273"/>
    <w:rPr>
      <w:rFonts w:ascii="Century Gothic" w:hAnsi="Century Gothic"/>
      <w:b/>
      <w:iCs w:val="0"/>
      <w:color w:val="626262"/>
      <w:sz w:val="20"/>
      <w:szCs w:val="18"/>
    </w:rPr>
  </w:style>
  <w:style w:type="paragraph" w:customStyle="1" w:styleId="TABLEINSERT">
    <w:name w:val="TABLE INSERT"/>
    <w:basedOn w:val="Caption"/>
    <w:link w:val="TABLEINSERTChar"/>
    <w:autoRedefine/>
    <w:rsid w:val="009917FD"/>
  </w:style>
  <w:style w:type="character" w:customStyle="1" w:styleId="TABLEINSERTChar">
    <w:name w:val="TABLE INSERT Char"/>
    <w:basedOn w:val="CaptionChar"/>
    <w:link w:val="TABLEINSERT"/>
    <w:rsid w:val="009917FD"/>
    <w:rPr>
      <w:rFonts w:ascii="Century Gothic" w:hAnsi="Century Gothic"/>
      <w:b/>
      <w:iCs w:val="0"/>
      <w:color w:val="626262"/>
      <w:sz w:val="20"/>
      <w:szCs w:val="18"/>
    </w:rPr>
  </w:style>
  <w:style w:type="paragraph" w:customStyle="1" w:styleId="SUB-HEADING2">
    <w:name w:val="SUB-HEADING 2"/>
    <w:basedOn w:val="SUB-HEADING"/>
    <w:link w:val="SUB-HEADING2Char"/>
    <w:autoRedefine/>
    <w:qFormat/>
    <w:rsid w:val="001636AE"/>
    <w:rPr>
      <w:b w:val="0"/>
      <w:u w:val="single"/>
    </w:rPr>
  </w:style>
  <w:style w:type="paragraph" w:customStyle="1" w:styleId="INSERTPAGE-TITLE">
    <w:name w:val="INSERT PAGE - TITLE"/>
    <w:basedOn w:val="Caption"/>
    <w:link w:val="INSERTPAGE-TITLEChar"/>
    <w:autoRedefine/>
    <w:qFormat/>
    <w:rsid w:val="00022E2A"/>
    <w:pPr>
      <w:jc w:val="center"/>
      <w:outlineLvl w:val="9"/>
    </w:pPr>
    <w:rPr>
      <w:rFonts w:ascii="HelveticaNeue-Light" w:hAnsi="HelveticaNeue-Light"/>
      <w:i/>
      <w:color w:val="auto"/>
      <w:sz w:val="28"/>
    </w:rPr>
  </w:style>
  <w:style w:type="character" w:customStyle="1" w:styleId="SUB-HEADING2Char">
    <w:name w:val="SUB-HEADING 2 Char"/>
    <w:basedOn w:val="SUB-HEADINGChar"/>
    <w:link w:val="SUB-HEADING2"/>
    <w:rsid w:val="001636AE"/>
    <w:rPr>
      <w:rFonts w:ascii="Century Gothic" w:hAnsi="Century Gothic"/>
      <w:b w:val="0"/>
      <w:iCs/>
      <w:color w:val="595959"/>
      <w:sz w:val="20"/>
      <w:szCs w:val="32"/>
      <w:u w:val="single"/>
    </w:rPr>
  </w:style>
  <w:style w:type="paragraph" w:customStyle="1" w:styleId="APPENDICESINSERT">
    <w:name w:val="APPENDICES INSERT"/>
    <w:basedOn w:val="Caption"/>
    <w:link w:val="APPENDICESINSERTChar"/>
    <w:autoRedefine/>
    <w:rsid w:val="00396D9D"/>
    <w:pPr>
      <w:jc w:val="center"/>
    </w:pPr>
  </w:style>
  <w:style w:type="character" w:customStyle="1" w:styleId="INSERTPAGE-TITLEChar">
    <w:name w:val="INSERT PAGE - TITLE Char"/>
    <w:basedOn w:val="CaptionChar"/>
    <w:link w:val="INSERTPAGE-TITLE"/>
    <w:rsid w:val="00022E2A"/>
    <w:rPr>
      <w:rFonts w:ascii="HelveticaNeue-Light" w:hAnsi="HelveticaNeue-Light"/>
      <w:b/>
      <w:i/>
      <w:iCs w:val="0"/>
      <w:color w:val="626262"/>
      <w:sz w:val="28"/>
      <w:szCs w:val="18"/>
    </w:rPr>
  </w:style>
  <w:style w:type="character" w:customStyle="1" w:styleId="APPENDICESINSERTChar">
    <w:name w:val="APPENDICES INSERT Char"/>
    <w:basedOn w:val="CaptionChar"/>
    <w:link w:val="APPENDICESINSERT"/>
    <w:rsid w:val="00396D9D"/>
    <w:rPr>
      <w:rFonts w:ascii="Century Gothic" w:hAnsi="Century Gothic"/>
      <w:b/>
      <w:iCs w:val="0"/>
      <w:color w:val="626262"/>
      <w:sz w:val="20"/>
      <w:szCs w:val="18"/>
    </w:rPr>
  </w:style>
  <w:style w:type="paragraph" w:customStyle="1" w:styleId="BWBHeader">
    <w:name w:val="BWB Header"/>
    <w:basedOn w:val="Header"/>
    <w:rsid w:val="00257713"/>
    <w:pPr>
      <w:tabs>
        <w:tab w:val="clear" w:pos="4513"/>
        <w:tab w:val="clear" w:pos="9026"/>
        <w:tab w:val="center" w:pos="4153"/>
        <w:tab w:val="right" w:pos="8306"/>
      </w:tabs>
    </w:pPr>
    <w:rPr>
      <w:rFonts w:ascii="Arial" w:eastAsia="Times New Roman" w:hAnsi="Arial" w:cs="Times New Roman"/>
      <w:caps/>
      <w:szCs w:val="24"/>
    </w:rPr>
  </w:style>
  <w:style w:type="character" w:customStyle="1" w:styleId="TOC1Char">
    <w:name w:val="TOC 1 Char"/>
    <w:basedOn w:val="DefaultParagraphFont"/>
    <w:link w:val="TOC1"/>
    <w:uiPriority w:val="39"/>
    <w:rsid w:val="00CB08C9"/>
    <w:rPr>
      <w:rFonts w:ascii="Century Gothic" w:hAnsi="Century Gothic"/>
      <w:iCs/>
      <w:color w:val="595959" w:themeColor="text1" w:themeTint="A6"/>
      <w:sz w:val="20"/>
      <w:szCs w:val="36"/>
    </w:rPr>
  </w:style>
  <w:style w:type="paragraph" w:customStyle="1" w:styleId="BULLETL1i">
    <w:name w:val="BULLET L1 i."/>
    <w:basedOn w:val="TEXT"/>
    <w:link w:val="BULLETL1iChar"/>
    <w:autoRedefine/>
    <w:qFormat/>
    <w:rsid w:val="00BF7037"/>
    <w:pPr>
      <w:numPr>
        <w:numId w:val="5"/>
      </w:numPr>
      <w:spacing w:after="120" w:line="240" w:lineRule="auto"/>
      <w:jc w:val="both"/>
    </w:pPr>
  </w:style>
  <w:style w:type="character" w:customStyle="1" w:styleId="BULLETL1iChar">
    <w:name w:val="BULLET L1 i. Char"/>
    <w:basedOn w:val="TEXTChar"/>
    <w:link w:val="BULLETL1i"/>
    <w:rsid w:val="00BF7037"/>
    <w:rPr>
      <w:rFonts w:ascii="Century Gothic" w:hAnsi="Century Gothic"/>
      <w:sz w:val="20"/>
    </w:rPr>
  </w:style>
  <w:style w:type="paragraph" w:customStyle="1" w:styleId="Style1">
    <w:name w:val="Style1"/>
    <w:basedOn w:val="TEXTNO"/>
    <w:rsid w:val="00D51A8B"/>
    <w:pPr>
      <w:ind w:left="0" w:firstLine="0"/>
    </w:pPr>
    <w:rPr>
      <w:b/>
      <w:color w:val="FF0000"/>
    </w:rPr>
  </w:style>
  <w:style w:type="paragraph" w:customStyle="1" w:styleId="Callouts">
    <w:name w:val="Callouts"/>
    <w:basedOn w:val="TableText"/>
    <w:rsid w:val="008E1B72"/>
    <w:rPr>
      <w:sz w:val="16"/>
    </w:rPr>
  </w:style>
  <w:style w:type="paragraph" w:customStyle="1" w:styleId="Style2">
    <w:name w:val="Style2"/>
    <w:basedOn w:val="TEXTNO"/>
    <w:rsid w:val="00F473D7"/>
    <w:pPr>
      <w:ind w:left="720" w:firstLine="0"/>
    </w:pPr>
    <w:rPr>
      <w:b/>
      <w:color w:val="FF0000"/>
    </w:rPr>
  </w:style>
  <w:style w:type="table" w:styleId="TableGrid">
    <w:name w:val="Table Grid"/>
    <w:basedOn w:val="TableNormal"/>
    <w:uiPriority w:val="59"/>
    <w:rsid w:val="00DD0E48"/>
    <w:pPr>
      <w:spacing w:after="0" w:line="240" w:lineRule="auto"/>
      <w:jc w:val="center"/>
    </w:pPr>
    <w:rPr>
      <w:rFonts w:ascii="Century Gothic" w:hAnsi="Century Gothic"/>
      <w:color w:val="595959"/>
      <w:sz w:val="18"/>
    </w:rPr>
    <w:tblPr>
      <w:tblInd w:w="62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cPr>
      <w:vAlign w:val="center"/>
    </w:tcPr>
    <w:tblStylePr w:type="firstRow">
      <w:rPr>
        <w:rFonts w:ascii="Century Gothic" w:hAnsi="Century Gothic"/>
        <w:b/>
        <w:color w:val="FFFFFF" w:themeColor="background1"/>
        <w:sz w:val="18"/>
      </w:rPr>
      <w:tblPr/>
      <w:tcPr>
        <w:tcBorders>
          <w:top w:val="single" w:sz="4" w:space="0" w:color="595959"/>
          <w:left w:val="single" w:sz="4" w:space="0" w:color="595959"/>
          <w:bottom w:val="single" w:sz="4" w:space="0" w:color="595959"/>
          <w:right w:val="single" w:sz="4" w:space="0" w:color="595959"/>
          <w:insideH w:val="single" w:sz="4" w:space="0" w:color="FFFFFF" w:themeColor="background1"/>
          <w:insideV w:val="single" w:sz="4" w:space="0" w:color="FFFFFF" w:themeColor="background1"/>
          <w:tl2br w:val="nil"/>
          <w:tr2bl w:val="nil"/>
        </w:tcBorders>
        <w:shd w:val="clear" w:color="auto" w:fill="595959"/>
      </w:tcPr>
    </w:tblStylePr>
    <w:tblStylePr w:type="firstCol">
      <w:pPr>
        <w:jc w:val="center"/>
      </w:pPr>
    </w:tblStylePr>
  </w:style>
  <w:style w:type="paragraph" w:styleId="TableofFigures">
    <w:name w:val="table of figures"/>
    <w:next w:val="Normal"/>
    <w:uiPriority w:val="99"/>
    <w:unhideWhenUsed/>
    <w:rsid w:val="00DF7909"/>
    <w:pPr>
      <w:spacing w:after="0"/>
    </w:pPr>
    <w:rPr>
      <w:rFonts w:ascii="Century Gothic" w:hAnsi="Century Gothic"/>
      <w:color w:val="595959"/>
      <w:sz w:val="20"/>
    </w:rPr>
  </w:style>
  <w:style w:type="paragraph" w:customStyle="1" w:styleId="offices">
    <w:name w:val="offices"/>
    <w:qFormat/>
    <w:rsid w:val="00022E2A"/>
    <w:pPr>
      <w:spacing w:after="0" w:line="240" w:lineRule="auto"/>
      <w:jc w:val="right"/>
    </w:pPr>
    <w:rPr>
      <w:rFonts w:ascii="HelveticaNeue-Light" w:hAnsi="HelveticaNeue-Light"/>
      <w:iCs/>
      <w:sz w:val="18"/>
    </w:rPr>
  </w:style>
  <w:style w:type="paragraph" w:customStyle="1" w:styleId="CONTENTSHEADERS">
    <w:name w:val="CONTENTS HEADERS"/>
    <w:rsid w:val="000F58BF"/>
    <w:pPr>
      <w:spacing w:after="288"/>
    </w:pPr>
    <w:rPr>
      <w:rFonts w:ascii="Century Gothic" w:hAnsi="Century Gothic"/>
      <w:b/>
      <w:iCs/>
      <w:color w:val="BED23C"/>
      <w:sz w:val="28"/>
    </w:rPr>
  </w:style>
  <w:style w:type="paragraph" w:customStyle="1" w:styleId="StyleHEADINGNOJustifiedBefore12ptAfter144pt">
    <w:name w:val="Style HEADING NO. + Justified Before:  12 pt After:  14.4 pt"/>
    <w:basedOn w:val="Heading1"/>
    <w:rsid w:val="00A458AC"/>
    <w:pPr>
      <w:spacing w:before="240" w:after="288"/>
    </w:pPr>
    <w:rPr>
      <w:rFonts w:eastAsia="Times New Roman" w:cs="Times New Roman"/>
      <w:bCs/>
      <w:iCs/>
      <w:szCs w:val="20"/>
    </w:rPr>
  </w:style>
  <w:style w:type="paragraph" w:customStyle="1" w:styleId="BWBReportTestHeader">
    <w:name w:val="BWB Report Test Header"/>
    <w:rsid w:val="00D542A2"/>
    <w:pPr>
      <w:jc w:val="right"/>
    </w:pPr>
    <w:rPr>
      <w:rFonts w:ascii="Century Gothic" w:eastAsia="Times New Roman" w:hAnsi="Century Gothic" w:cs="Arial"/>
      <w:b/>
      <w:color w:val="BED23C"/>
      <w:kern w:val="28"/>
      <w:sz w:val="28"/>
      <w:szCs w:val="24"/>
      <w:lang w:val="en-US" w:eastAsia="en-GB"/>
      <w14:ligatures w14:val="standard"/>
      <w14:cntxtAlts/>
    </w:rPr>
  </w:style>
  <w:style w:type="paragraph" w:customStyle="1" w:styleId="USERNOTE">
    <w:name w:val="USER NOTE"/>
    <w:rsid w:val="005D5833"/>
    <w:rPr>
      <w:rFonts w:ascii="Century Gothic" w:hAnsi="Century Gothic"/>
      <w:b/>
      <w:color w:val="595959"/>
    </w:rPr>
  </w:style>
  <w:style w:type="paragraph" w:customStyle="1" w:styleId="NOTICEHEADER">
    <w:name w:val="NOTICE HEADER"/>
    <w:rsid w:val="00D542A2"/>
    <w:rPr>
      <w:rFonts w:ascii="Century Gothic" w:eastAsia="Times New Roman" w:hAnsi="Century Gothic" w:cs="Times New Roman"/>
      <w:color w:val="595959"/>
      <w:sz w:val="20"/>
      <w:szCs w:val="20"/>
    </w:rPr>
  </w:style>
  <w:style w:type="paragraph" w:customStyle="1" w:styleId="NoticeHeader0">
    <w:name w:val="Notice Header"/>
    <w:rsid w:val="002B05ED"/>
    <w:rPr>
      <w:rFonts w:ascii="Century Gothic" w:eastAsia="Times New Roman" w:hAnsi="Century Gothic" w:cs="Times New Roman"/>
      <w:color w:val="595959"/>
      <w:sz w:val="20"/>
      <w:szCs w:val="20"/>
    </w:rPr>
  </w:style>
  <w:style w:type="paragraph" w:customStyle="1" w:styleId="NoticeText">
    <w:name w:val="Notice Text"/>
    <w:rsid w:val="002B05ED"/>
    <w:pPr>
      <w:jc w:val="both"/>
    </w:pPr>
    <w:rPr>
      <w:rFonts w:ascii="Century Gothic" w:eastAsia="Times New Roman" w:hAnsi="Century Gothic" w:cs="Times New Roman"/>
      <w:color w:val="595959"/>
      <w:sz w:val="16"/>
      <w:szCs w:val="20"/>
    </w:rPr>
  </w:style>
  <w:style w:type="character" w:styleId="Hyperlink">
    <w:name w:val="Hyperlink"/>
    <w:basedOn w:val="DefaultParagraphFont"/>
    <w:uiPriority w:val="99"/>
    <w:unhideWhenUsed/>
    <w:rsid w:val="0077437F"/>
    <w:rPr>
      <w:color w:val="0563C1" w:themeColor="hyperlink"/>
      <w:u w:val="single"/>
    </w:rPr>
  </w:style>
  <w:style w:type="paragraph" w:customStyle="1" w:styleId="Heading21">
    <w:name w:val="Heading 21"/>
    <w:rsid w:val="0077437F"/>
    <w:rPr>
      <w:rFonts w:ascii="Century Gothic" w:eastAsiaTheme="majorEastAsia" w:hAnsi="Century Gothic" w:cstheme="majorBidi"/>
      <w:b/>
      <w:color w:val="BED23C"/>
      <w:sz w:val="28"/>
      <w:szCs w:val="32"/>
    </w:rPr>
  </w:style>
  <w:style w:type="paragraph" w:customStyle="1" w:styleId="HEADINGNONO">
    <w:name w:val="HEADING NO NO."/>
    <w:rsid w:val="0077437F"/>
    <w:rPr>
      <w:rFonts w:ascii="Century Gothic" w:eastAsiaTheme="majorEastAsia" w:hAnsi="Century Gothic" w:cstheme="majorBidi"/>
      <w:b/>
      <w:color w:val="BED23C"/>
      <w:sz w:val="28"/>
      <w:szCs w:val="32"/>
    </w:rPr>
  </w:style>
  <w:style w:type="paragraph" w:customStyle="1" w:styleId="StyleCaptionINSERTCentered">
    <w:name w:val="Style CaptionINSERT + Centered"/>
    <w:basedOn w:val="Caption"/>
    <w:rsid w:val="00050273"/>
    <w:pPr>
      <w:jc w:val="center"/>
    </w:pPr>
    <w:rPr>
      <w:rFonts w:eastAsia="Times New Roman" w:cs="Times New Roman"/>
      <w:bCs/>
      <w:szCs w:val="20"/>
    </w:rPr>
  </w:style>
  <w:style w:type="paragraph" w:styleId="BalloonText">
    <w:name w:val="Balloon Text"/>
    <w:basedOn w:val="Normal"/>
    <w:link w:val="BalloonTextChar"/>
    <w:uiPriority w:val="99"/>
    <w:semiHidden/>
    <w:unhideWhenUsed/>
    <w:rsid w:val="00774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DC8"/>
    <w:rPr>
      <w:rFonts w:ascii="Segoe UI" w:hAnsi="Segoe UI" w:cs="Segoe UI"/>
      <w:sz w:val="18"/>
      <w:szCs w:val="18"/>
    </w:rPr>
  </w:style>
  <w:style w:type="paragraph" w:styleId="TOC3">
    <w:name w:val="toc 3"/>
    <w:basedOn w:val="Normal"/>
    <w:next w:val="Normal"/>
    <w:autoRedefine/>
    <w:uiPriority w:val="39"/>
    <w:unhideWhenUsed/>
    <w:rsid w:val="005A458E"/>
    <w:pPr>
      <w:spacing w:after="100"/>
      <w:ind w:left="440"/>
    </w:pPr>
    <w:rPr>
      <w:rFonts w:eastAsiaTheme="minorEastAsia"/>
      <w:lang w:eastAsia="en-GB"/>
    </w:rPr>
  </w:style>
  <w:style w:type="paragraph" w:styleId="TOC4">
    <w:name w:val="toc 4"/>
    <w:basedOn w:val="Normal"/>
    <w:next w:val="Normal"/>
    <w:autoRedefine/>
    <w:uiPriority w:val="39"/>
    <w:unhideWhenUsed/>
    <w:rsid w:val="005A458E"/>
    <w:pPr>
      <w:spacing w:after="100"/>
      <w:ind w:left="660"/>
    </w:pPr>
    <w:rPr>
      <w:rFonts w:eastAsiaTheme="minorEastAsia"/>
      <w:lang w:eastAsia="en-GB"/>
    </w:rPr>
  </w:style>
  <w:style w:type="paragraph" w:styleId="TOC5">
    <w:name w:val="toc 5"/>
    <w:basedOn w:val="Normal"/>
    <w:next w:val="Normal"/>
    <w:autoRedefine/>
    <w:uiPriority w:val="39"/>
    <w:unhideWhenUsed/>
    <w:rsid w:val="005A458E"/>
    <w:pPr>
      <w:spacing w:after="100"/>
      <w:ind w:left="880"/>
    </w:pPr>
    <w:rPr>
      <w:rFonts w:eastAsiaTheme="minorEastAsia"/>
      <w:lang w:eastAsia="en-GB"/>
    </w:rPr>
  </w:style>
  <w:style w:type="paragraph" w:styleId="TOC6">
    <w:name w:val="toc 6"/>
    <w:basedOn w:val="Normal"/>
    <w:next w:val="Normal"/>
    <w:autoRedefine/>
    <w:uiPriority w:val="39"/>
    <w:unhideWhenUsed/>
    <w:rsid w:val="005A458E"/>
    <w:pPr>
      <w:spacing w:after="100"/>
      <w:ind w:left="1100"/>
    </w:pPr>
    <w:rPr>
      <w:rFonts w:eastAsiaTheme="minorEastAsia"/>
      <w:lang w:eastAsia="en-GB"/>
    </w:rPr>
  </w:style>
  <w:style w:type="paragraph" w:styleId="TOC7">
    <w:name w:val="toc 7"/>
    <w:basedOn w:val="Normal"/>
    <w:next w:val="Normal"/>
    <w:autoRedefine/>
    <w:uiPriority w:val="39"/>
    <w:unhideWhenUsed/>
    <w:rsid w:val="005A458E"/>
    <w:pPr>
      <w:spacing w:after="100"/>
      <w:ind w:left="1320"/>
    </w:pPr>
    <w:rPr>
      <w:rFonts w:eastAsiaTheme="minorEastAsia"/>
      <w:lang w:eastAsia="en-GB"/>
    </w:rPr>
  </w:style>
  <w:style w:type="paragraph" w:styleId="TOC8">
    <w:name w:val="toc 8"/>
    <w:basedOn w:val="Normal"/>
    <w:next w:val="Normal"/>
    <w:autoRedefine/>
    <w:uiPriority w:val="39"/>
    <w:unhideWhenUsed/>
    <w:rsid w:val="005A458E"/>
    <w:pPr>
      <w:spacing w:after="100"/>
      <w:ind w:left="1540"/>
    </w:pPr>
    <w:rPr>
      <w:rFonts w:eastAsiaTheme="minorEastAsia"/>
      <w:lang w:eastAsia="en-GB"/>
    </w:rPr>
  </w:style>
  <w:style w:type="paragraph" w:styleId="TOC9">
    <w:name w:val="toc 9"/>
    <w:basedOn w:val="Normal"/>
    <w:next w:val="Normal"/>
    <w:autoRedefine/>
    <w:uiPriority w:val="39"/>
    <w:unhideWhenUsed/>
    <w:rsid w:val="005A458E"/>
    <w:pPr>
      <w:spacing w:after="100"/>
      <w:ind w:left="1760"/>
    </w:pPr>
    <w:rPr>
      <w:rFonts w:eastAsiaTheme="minorEastAsia"/>
      <w:lang w:eastAsia="en-GB"/>
    </w:rPr>
  </w:style>
  <w:style w:type="character" w:styleId="UnresolvedMention">
    <w:name w:val="Unresolved Mention"/>
    <w:basedOn w:val="DefaultParagraphFont"/>
    <w:uiPriority w:val="99"/>
    <w:semiHidden/>
    <w:unhideWhenUsed/>
    <w:rsid w:val="005A458E"/>
    <w:rPr>
      <w:color w:val="605E5C"/>
      <w:shd w:val="clear" w:color="auto" w:fill="E1DFDD"/>
    </w:rPr>
  </w:style>
  <w:style w:type="character" w:styleId="FollowedHyperlink">
    <w:name w:val="FollowedHyperlink"/>
    <w:basedOn w:val="DefaultParagraphFont"/>
    <w:uiPriority w:val="99"/>
    <w:semiHidden/>
    <w:unhideWhenUsed/>
    <w:rsid w:val="00D81E81"/>
    <w:rPr>
      <w:color w:val="954F72" w:themeColor="followedHyperlink"/>
      <w:u w:val="single"/>
    </w:rPr>
  </w:style>
  <w:style w:type="paragraph" w:customStyle="1" w:styleId="BulletL1a">
    <w:name w:val="Bullet L1 a"/>
    <w:basedOn w:val="BULLETL1"/>
    <w:link w:val="BulletL1aChar"/>
    <w:qFormat/>
    <w:rsid w:val="00785FAC"/>
    <w:pPr>
      <w:numPr>
        <w:numId w:val="8"/>
      </w:numPr>
      <w:ind w:left="981" w:hanging="357"/>
    </w:pPr>
  </w:style>
  <w:style w:type="character" w:customStyle="1" w:styleId="BulletL1aChar">
    <w:name w:val="Bullet L1 a Char"/>
    <w:basedOn w:val="BULLETL1Char"/>
    <w:link w:val="BulletL1a"/>
    <w:rsid w:val="00785FAC"/>
    <w:rPr>
      <w:rFonts w:ascii="Century Gothic" w:hAnsi="Century Gothic"/>
      <w:sz w:val="20"/>
    </w:rPr>
  </w:style>
  <w:style w:type="paragraph" w:customStyle="1" w:styleId="BulletL11">
    <w:name w:val="Bullet L1 1"/>
    <w:basedOn w:val="BulletL1a"/>
    <w:link w:val="BulletL11Char"/>
    <w:qFormat/>
    <w:rsid w:val="00355078"/>
    <w:pPr>
      <w:numPr>
        <w:numId w:val="30"/>
      </w:numPr>
      <w:ind w:left="981" w:hanging="357"/>
    </w:pPr>
  </w:style>
  <w:style w:type="character" w:customStyle="1" w:styleId="BulletL11Char">
    <w:name w:val="Bullet L1 1 Char"/>
    <w:basedOn w:val="BulletL1aChar"/>
    <w:link w:val="BulletL11"/>
    <w:rsid w:val="00355078"/>
    <w:rPr>
      <w:rFonts w:ascii="Century Gothic" w:hAnsi="Century Gothic"/>
      <w:sz w:val="20"/>
    </w:rPr>
  </w:style>
  <w:style w:type="table" w:styleId="TableGridLight">
    <w:name w:val="Grid Table Light"/>
    <w:basedOn w:val="TableNormal"/>
    <w:uiPriority w:val="40"/>
    <w:rsid w:val="00157B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6059">
      <w:bodyDiv w:val="1"/>
      <w:marLeft w:val="0"/>
      <w:marRight w:val="0"/>
      <w:marTop w:val="0"/>
      <w:marBottom w:val="0"/>
      <w:divBdr>
        <w:top w:val="none" w:sz="0" w:space="0" w:color="auto"/>
        <w:left w:val="none" w:sz="0" w:space="0" w:color="auto"/>
        <w:bottom w:val="none" w:sz="0" w:space="0" w:color="auto"/>
        <w:right w:val="none" w:sz="0" w:space="0" w:color="auto"/>
      </w:divBdr>
    </w:div>
    <w:div w:id="456409331">
      <w:bodyDiv w:val="1"/>
      <w:marLeft w:val="0"/>
      <w:marRight w:val="0"/>
      <w:marTop w:val="0"/>
      <w:marBottom w:val="0"/>
      <w:divBdr>
        <w:top w:val="none" w:sz="0" w:space="0" w:color="auto"/>
        <w:left w:val="none" w:sz="0" w:space="0" w:color="auto"/>
        <w:bottom w:val="none" w:sz="0" w:space="0" w:color="auto"/>
        <w:right w:val="none" w:sz="0" w:space="0" w:color="auto"/>
      </w:divBdr>
    </w:div>
    <w:div w:id="863060505">
      <w:bodyDiv w:val="1"/>
      <w:marLeft w:val="0"/>
      <w:marRight w:val="0"/>
      <w:marTop w:val="0"/>
      <w:marBottom w:val="0"/>
      <w:divBdr>
        <w:top w:val="none" w:sz="0" w:space="0" w:color="auto"/>
        <w:left w:val="none" w:sz="0" w:space="0" w:color="auto"/>
        <w:bottom w:val="none" w:sz="0" w:space="0" w:color="auto"/>
        <w:right w:val="none" w:sz="0" w:space="0" w:color="auto"/>
      </w:divBdr>
    </w:div>
    <w:div w:id="20880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ccc.org.uk/for-parents/making-a-compla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radshaw\AppData\Local\Microsoft\Windows\INetCache\Content.Outlook\24NAP2TU\Report%20Template%20MAS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1EFACAFCB8A343938ECF06B56273D4" ma:contentTypeVersion="18" ma:contentTypeDescription="Create a new document." ma:contentTypeScope="" ma:versionID="dc9c80a8c7e03b64e9582cfe7c101df6">
  <xsd:schema xmlns:xsd="http://www.w3.org/2001/XMLSchema" xmlns:xs="http://www.w3.org/2001/XMLSchema" xmlns:p="http://schemas.microsoft.com/office/2006/metadata/properties" xmlns:ns2="34fbf164-e927-45cb-a0fc-de47d9cf2e2b" xmlns:ns3="7d56f21d-339b-4b0b-8289-8828d707633d" targetNamespace="http://schemas.microsoft.com/office/2006/metadata/properties" ma:root="true" ma:fieldsID="c574ee440531bfb8c98d2148196561f9" ns2:_="" ns3:_="">
    <xsd:import namespace="34fbf164-e927-45cb-a0fc-de47d9cf2e2b"/>
    <xsd:import namespace="7d56f21d-339b-4b0b-8289-8828d70763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bf164-e927-45cb-a0fc-de47d9cf2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66d3ca-ed64-4c2f-8705-d8e8b21ffd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56f21d-339b-4b0b-8289-8828d70763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5291627-102d-490e-bbe2-9c1336477a8e}" ma:internalName="TaxCatchAll" ma:showField="CatchAllData" ma:web="7d56f21d-339b-4b0b-8289-8828d707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d56f21d-339b-4b0b-8289-8828d707633d" xsi:nil="true"/>
    <lcf76f155ced4ddcb4097134ff3c332f xmlns="34fbf164-e927-45cb-a0fc-de47d9cf2e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3FF5AA-7609-4007-B5BA-3C67862B7894}">
  <ds:schemaRefs>
    <ds:schemaRef ds:uri="http://schemas.openxmlformats.org/officeDocument/2006/bibliography"/>
  </ds:schemaRefs>
</ds:datastoreItem>
</file>

<file path=customXml/itemProps2.xml><?xml version="1.0" encoding="utf-8"?>
<ds:datastoreItem xmlns:ds="http://schemas.openxmlformats.org/officeDocument/2006/customXml" ds:itemID="{8FDD9D1B-B2C5-4B4E-A5AB-9A4CA3CAE468}">
  <ds:schemaRefs>
    <ds:schemaRef ds:uri="http://schemas.microsoft.com/sharepoint/v3/contenttype/forms"/>
  </ds:schemaRefs>
</ds:datastoreItem>
</file>

<file path=customXml/itemProps3.xml><?xml version="1.0" encoding="utf-8"?>
<ds:datastoreItem xmlns:ds="http://schemas.openxmlformats.org/officeDocument/2006/customXml" ds:itemID="{5D7B10DE-3253-421D-962B-ECFBF44F4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bf164-e927-45cb-a0fc-de47d9cf2e2b"/>
    <ds:schemaRef ds:uri="7d56f21d-339b-4b0b-8289-8828d707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AFBAD-F9E9-42C4-9DDF-8C4415143412}">
  <ds:schemaRefs>
    <ds:schemaRef ds:uri="http://schemas.microsoft.com/office/2006/metadata/properties"/>
    <ds:schemaRef ds:uri="http://schemas.microsoft.com/office/infopath/2007/PartnerControls"/>
    <ds:schemaRef ds:uri="7d56f21d-339b-4b0b-8289-8828d707633d"/>
    <ds:schemaRef ds:uri="34fbf164-e927-45cb-a0fc-de47d9cf2e2b"/>
  </ds:schemaRefs>
</ds:datastoreItem>
</file>

<file path=docProps/app.xml><?xml version="1.0" encoding="utf-8"?>
<Properties xmlns="http://schemas.openxmlformats.org/officeDocument/2006/extended-properties" xmlns:vt="http://schemas.openxmlformats.org/officeDocument/2006/docPropsVTypes">
  <Template>Report Template MASTER</Template>
  <TotalTime>1</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Report Title</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Esther Bradshaw</dc:creator>
  <cp:keywords/>
  <dc:description/>
  <cp:lastModifiedBy>joanna machekera</cp:lastModifiedBy>
  <cp:revision>2</cp:revision>
  <cp:lastPrinted>2019-09-27T11:05:00Z</cp:lastPrinted>
  <dcterms:created xsi:type="dcterms:W3CDTF">2023-08-10T15:52:00Z</dcterms:created>
  <dcterms:modified xsi:type="dcterms:W3CDTF">2023-08-10T15:52:00Z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***Client Name</vt:lpwstr>
  </property>
  <property fmtid="{D5CDD505-2E9C-101B-9397-08002B2CF9AE}" pid="3" name="Location">
    <vt:lpwstr>***Location</vt:lpwstr>
  </property>
  <property fmtid="{D5CDD505-2E9C-101B-9397-08002B2CF9AE}" pid="4" name="Month Year">
    <vt:lpwstr>***Month/Year</vt:lpwstr>
  </property>
  <property fmtid="{D5CDD505-2E9C-101B-9397-08002B2CF9AE}" pid="5" name="Project Name">
    <vt:lpwstr>***Project Name</vt:lpwstr>
  </property>
  <property fmtid="{D5CDD505-2E9C-101B-9397-08002B2CF9AE}" pid="6" name="Job/Report/Version Number">
    <vt:lpwstr>***Job/Report/Version Number</vt:lpwstr>
  </property>
  <property fmtid="{D5CDD505-2E9C-101B-9397-08002B2CF9AE}" pid="7" name="Report Name">
    <vt:lpwstr>***Report Name</vt:lpwstr>
  </property>
  <property fmtid="{D5CDD505-2E9C-101B-9397-08002B2CF9AE}" pid="8" name="ContentTypeId">
    <vt:lpwstr>0x010100B51EFACAFCB8A343938ECF06B56273D4</vt:lpwstr>
  </property>
  <property fmtid="{D5CDD505-2E9C-101B-9397-08002B2CF9AE}" pid="9" name="_dlc_DocIdItemGuid">
    <vt:lpwstr>cf2ac8db-5698-4ea1-bf62-de4279e0fe26</vt:lpwstr>
  </property>
  <property fmtid="{D5CDD505-2E9C-101B-9397-08002B2CF9AE}" pid="10" name="MediaServiceImageTags">
    <vt:lpwstr/>
  </property>
</Properties>
</file>